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26775094"/>
        <w:docPartObj>
          <w:docPartGallery w:val="Cover Pages"/>
          <w:docPartUnique/>
        </w:docPartObj>
      </w:sdtPr>
      <w:sdtContent>
        <w:p w14:paraId="708C9862" w14:textId="77777777" w:rsidR="00B81110" w:rsidRDefault="0032529A"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CA021BD" wp14:editId="0A3B17B1">
                    <wp:simplePos x="0" y="0"/>
                    <wp:positionH relativeFrom="column">
                      <wp:posOffset>5267960</wp:posOffset>
                    </wp:positionH>
                    <wp:positionV relativeFrom="paragraph">
                      <wp:posOffset>-728980</wp:posOffset>
                    </wp:positionV>
                    <wp:extent cx="960120" cy="10232390"/>
                    <wp:effectExtent l="0" t="0" r="0" b="0"/>
                    <wp:wrapNone/>
                    <wp:docPr id="74" name="Rectangle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0120" cy="10232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9CB67F3" id="Rectangle 76" o:spid="_x0000_s1026" style="position:absolute;margin-left:414.8pt;margin-top:-57.4pt;width:75.6pt;height:80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" fillcolor="#a5a5a5 [2092]" stroked="f" strokecolor="#bfb675"/>
                </w:pict>
              </mc:Fallback>
            </mc:AlternateContent>
          </w:r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9F278A8" wp14:editId="236A043B">
                    <wp:simplePos x="0" y="0"/>
                    <wp:positionH relativeFrom="column">
                      <wp:posOffset>5125720</wp:posOffset>
                    </wp:positionH>
                    <wp:positionV relativeFrom="paragraph">
                      <wp:posOffset>-700405</wp:posOffset>
                    </wp:positionV>
                    <wp:extent cx="0" cy="10232390"/>
                    <wp:effectExtent l="19050" t="0" r="38100" b="54610"/>
                    <wp:wrapNone/>
                    <wp:docPr id="77" name="AutoShap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3239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571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44DEA35" id="AutoShape 79" o:spid="_x0000_s1026" type="#_x0000_t32" style="position:absolute;margin-left:403.6pt;margin-top:-55.15pt;width:0;height:80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" strokecolor="#7f7f7f [1612]" strokeweight="4.5pt"/>
                </w:pict>
              </mc:Fallback>
            </mc:AlternateContent>
          </w:r>
          <w:r w:rsidR="00260F85"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 wp14:anchorId="04608757" wp14:editId="09462842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536440" cy="5344795"/>
                    <wp:effectExtent l="0" t="0" r="0" b="1905"/>
                    <wp:wrapNone/>
                    <wp:docPr id="83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36440" cy="5344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28E3F" w14:textId="19815346" w:rsidR="00CB4DE5" w:rsidRPr="0021029B" w:rsidRDefault="00000000">
                                <w:pPr>
                                  <w:rPr>
                                    <w:rFonts w:ascii="Arial" w:eastAsiaTheme="majorEastAsia" w:hAnsi="Arial" w:cs="Arial"/>
                                    <w:smallCaps/>
                                    <w:color w:val="auto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Titel"/>
                                    <w:id w:val="8373700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0F69B9" w:rsidRPr="0021029B">
                                      <w:rPr>
                                        <w:rFonts w:ascii="Arial" w:eastAsiaTheme="majorEastAsia" w:hAnsi="Arial" w:cs="Arial"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Design</w:t>
                                    </w:r>
                                    <w:r w:rsidR="007B65DF" w:rsidRPr="0021029B">
                                      <w:rPr>
                                        <w:rFonts w:ascii="Arial" w:eastAsiaTheme="majorEastAsia" w:hAnsi="Arial" w:cs="Arial"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 xml:space="preserve"> for alle generalforsamling  </w:t>
                                    </w:r>
                                    <w:r w:rsidR="00EF6515" w:rsidRPr="0021029B">
                                      <w:rPr>
                                        <w:rFonts w:ascii="Arial" w:eastAsiaTheme="majorEastAsia" w:hAnsi="Arial" w:cs="Arial"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08.03.2023</w:t>
                                    </w:r>
                                  </w:sdtContent>
                                </w:sdt>
                              </w:p>
                              <w:p w14:paraId="0687E141" w14:textId="77777777" w:rsidR="00CB4DE5" w:rsidRDefault="00260F85">
                                <w:r w:rsidRPr="00D977C6"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0BE25B7F" wp14:editId="05DCBD21">
                                      <wp:extent cx="4353560" cy="1371046"/>
                                      <wp:effectExtent l="0" t="0" r="0" b="0"/>
                                      <wp:docPr id="3" name="Billede 3" descr="C:\Users\dhf-br\Desktop\logo-sh.gi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dhf-br\Desktop\logo-sh.gi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53560" cy="13710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w14:anchorId="04608757" id="Rectangle 85" o:spid="_x0000_s1026" style="position:absolute;margin-left:0;margin-top:0;width:357.2pt;height:420.85pt;z-index:25167769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" o:allowincell="f" filled="f" stroked="f">
                    <v:textbox>
                      <w:txbxContent>
                        <w:p w14:paraId="38328E3F" w14:textId="19815346" w:rsidR="00CB4DE5" w:rsidRPr="0021029B" w:rsidRDefault="00682B91">
                          <w:pPr>
                            <w:rPr>
                              <w:rFonts w:ascii="Arial" w:eastAsiaTheme="majorEastAsia" w:hAnsi="Arial" w:cs="Arial"/>
                              <w:smallCaps/>
                              <w:color w:val="auto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Titel"/>
                              <w:id w:val="8373700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69B9" w:rsidRPr="0021029B">
                                <w:rPr>
                                  <w:rFonts w:ascii="Arial" w:eastAsiaTheme="majorEastAsia" w:hAnsi="Arial" w:cs="Arial"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Design</w:t>
                              </w:r>
                              <w:r w:rsidR="007B65DF" w:rsidRPr="0021029B">
                                <w:rPr>
                                  <w:rFonts w:ascii="Arial" w:eastAsiaTheme="majorEastAsia" w:hAnsi="Arial" w:cs="Arial"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 xml:space="preserve"> for alle generalforsamling  </w:t>
                              </w:r>
                              <w:r w:rsidR="00EF6515" w:rsidRPr="0021029B">
                                <w:rPr>
                                  <w:rFonts w:ascii="Arial" w:eastAsiaTheme="majorEastAsia" w:hAnsi="Arial" w:cs="Arial"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08.03.2023</w:t>
                              </w:r>
                            </w:sdtContent>
                          </w:sdt>
                        </w:p>
                        <w:p w14:paraId="0687E141" w14:textId="77777777" w:rsidR="00CB4DE5" w:rsidRDefault="00260F85">
                          <w:r w:rsidRPr="00D977C6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BE25B7F" wp14:editId="05DCBD21">
                                <wp:extent cx="4353560" cy="1371046"/>
                                <wp:effectExtent l="0" t="0" r="0" b="0"/>
                                <wp:docPr id="3" name="Billede 3" descr="C:\Users\dhf-br\Desktop\logo-sh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hf-br\Desktop\logo-sh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53560" cy="13710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60F85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588A59" wp14:editId="67DBF445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750" t="29210" r="32385" b="33655"/>
                    <wp:wrapNone/>
                    <wp:docPr id="71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BB3667C" id="Oval 73" o:spid="_x0000_s1026" style="position:absolute;margin-left:0;margin-top:542.25pt;width:186.2pt;height:183.3pt;flip:x;z-index:25166950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260F85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 wp14:anchorId="401F3A0D" wp14:editId="7C36F293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535170" cy="815975"/>
                    <wp:effectExtent l="0" t="635" r="1270" b="2540"/>
                    <wp:wrapNone/>
                    <wp:docPr id="70" name="Rectangle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3517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03626" w14:textId="34D332F3" w:rsidR="00CB4DE5" w:rsidRDefault="00000000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Forfatter"/>
                                    <w:id w:val="280430085"/>
                                    <w:showingPlcHdr/>
                                    <w:text/>
                                  </w:sdtPr>
                                  <w:sdtContent>
                                    <w:r w:rsidR="000514DB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6CA20A7" w14:textId="33F12090" w:rsidR="00CB4DE5" w:rsidRPr="0021029B" w:rsidRDefault="00000000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alias w:val="Dato"/>
                                    <w:id w:val="28043009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3-13T00:00:00Z">
                                      <w:dateFormat w:val="dd-MM-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5709E8" w:rsidRPr="0021029B"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  <w:r w:rsidR="007B65DF" w:rsidRPr="0021029B"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24"/>
                                        <w:szCs w:val="24"/>
                                      </w:rPr>
                                      <w:t>-03-202</w:t>
                                    </w:r>
                                    <w:r w:rsidR="000514DB" w:rsidRPr="0021029B">
                                      <w:rPr>
                                        <w:rFonts w:ascii="Arial" w:hAnsi="Arial" w:cs="Arial"/>
                                        <w:color w:val="808080" w:themeColor="background1" w:themeShade="8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01F3A0D" id="Rectangle 72" o:spid="_x0000_s1027" style="position:absolute;margin-left:0;margin-top:0;width:357.1pt;height:64.25pt;z-index:251668480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" o:allowincell="f" stroked="f">
                    <v:textbox>
                      <w:txbxContent>
                        <w:p w14:paraId="18203626" w14:textId="34D332F3" w:rsidR="00CB4DE5" w:rsidRDefault="00682B91">
                          <w:pPr>
                            <w:spacing w:after="100"/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Forfatter"/>
                              <w:id w:val="280430085"/>
                              <w:showingPlcHdr/>
                              <w:text/>
                            </w:sdtPr>
                            <w:sdtEndPr/>
                            <w:sdtContent>
                              <w:r w:rsidR="000514DB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6CA20A7" w14:textId="33F12090" w:rsidR="00CB4DE5" w:rsidRPr="0021029B" w:rsidRDefault="00682B91">
                          <w:pPr>
                            <w:spacing w:after="10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alias w:val="Dato"/>
                              <w:id w:val="28043009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3-13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709E8" w:rsidRPr="0021029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13</w:t>
                              </w:r>
                              <w:r w:rsidR="007B65DF" w:rsidRPr="0021029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-03-202</w:t>
                              </w:r>
                              <w:r w:rsidR="000514DB" w:rsidRPr="0021029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DD3796">
            <w:br w:type="page"/>
          </w:r>
          <w:r w:rsidR="00260F85" w:rsidRPr="00D977C6">
            <w:rPr>
              <w:noProof/>
              <w:lang w:eastAsia="da-DK"/>
            </w:rPr>
            <w:lastRenderedPageBreak/>
            <w:drawing>
              <wp:inline distT="0" distB="0" distL="0" distR="0" wp14:anchorId="4F9F5AC9" wp14:editId="6304E6BD">
                <wp:extent cx="5220335" cy="1644015"/>
                <wp:effectExtent l="0" t="0" r="0" b="0"/>
                <wp:docPr id="1" name="Billede 1" descr="C:\Users\dhf-br\Desktop\logo-s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hf-br\Desktop\logo-s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35" cy="164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0B925B" w14:textId="7C2347F6" w:rsidR="00CB4DE5" w:rsidRDefault="00000000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  <w:szCs w:val="48"/>
            </w:rPr>
          </w:pPr>
        </w:p>
      </w:sdtContent>
    </w:sdt>
    <w:p w14:paraId="5FFA68C6" w14:textId="55F11E63" w:rsidR="00CB4DE5" w:rsidRPr="005709E8" w:rsidRDefault="00000000">
      <w:pPr>
        <w:pStyle w:val="Title"/>
        <w:rPr>
          <w:rFonts w:ascii="Arial" w:hAnsi="Arial" w:cs="Arial"/>
        </w:rPr>
      </w:pPr>
      <w:sdt>
        <w:sdtPr>
          <w:id w:val="112299847"/>
          <w:docPartObj>
            <w:docPartGallery w:val="Quick Parts"/>
            <w:docPartUnique/>
          </w:docPartObj>
        </w:sdtPr>
        <w:sdtContent>
          <w:r w:rsidR="00260F85">
            <w:rPr>
              <w:rFonts w:ascii="Century Schoolbook" w:hAnsi="Century Schoolbook"/>
              <w:noProof/>
              <w:color w:val="4F271C"/>
              <w:sz w:val="32"/>
              <w:szCs w:val="32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871BF62" wp14:editId="4E14CBE2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3884295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1750" t="29210" r="32385" b="33655"/>
                    <wp:wrapNone/>
                    <wp:docPr id="69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176200A6" id="Oval 70" o:spid="_x0000_s1026" style="position:absolute;margin-left:0;margin-top:542.25pt;width:186.2pt;height:183.3pt;flip:x;z-index:25166643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sdt>
        <w:sdtPr>
          <w:rPr>
            <w:rFonts w:ascii="Arial" w:hAnsi="Arial" w:cs="Arial"/>
            <w:color w:val="auto"/>
            <w:spacing w:val="0"/>
          </w:rPr>
          <w:alias w:val="Titel"/>
          <w:tag w:val="Titel"/>
          <w:id w:val="22149848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1029B">
            <w:rPr>
              <w:rFonts w:ascii="Arial" w:hAnsi="Arial" w:cs="Arial"/>
              <w:color w:val="auto"/>
              <w:spacing w:val="0"/>
            </w:rPr>
            <w:t>Design for alle generalforsamling  08.03.2023</w:t>
          </w:r>
        </w:sdtContent>
      </w:sdt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37682E0" wp14:editId="0EDE742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7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5B80C" id="Group 62" o:spid="_x0000_s1026" style="position:absolute;margin-left:0;margin-top:10in;width:43.2pt;height:43.2pt;z-index:2516408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CQbSn42AIAALIHAAAOAAAAAAAAAAAAAAAAAC4CAABkcnMv&#10;ZTJvRG9jLnhtbFBLAQItABQABgAIAAAAIQCQ/EnS3AAAAAkBAAAPAAAAAAAAAAAAAAAAADIFAABk&#10;cnMvZG93bnJldi54bWxQSwUGAAAAAAQABADzAAAAOwYAAAAA&#10;">
                <v:oval id="Oval 6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0FFB5FE" wp14:editId="071B720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4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0617D" id="Group 59" o:spid="_x0000_s1026" style="position:absolute;margin-left:0;margin-top:10in;width:43.2pt;height:43.2pt;z-index:2516418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">
                <v:oval id="Oval 6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60BBC37" wp14:editId="42F18F2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1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4638D" id="Group 56" o:spid="_x0000_s1026" style="position:absolute;margin-left:0;margin-top:10in;width:43.2pt;height:43.2pt;z-index:25164288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9nMNw9YCAACyBwAADgAAAAAAAAAAAAAAAAAuAgAAZHJzL2Uy&#10;b0RvYy54bWxQSwECLQAUAAYACAAAACEAkPxJ0twAAAAJAQAADwAAAAAAAAAAAAAAAAAwBQAAZHJz&#10;L2Rvd25yZXYueG1sUEsFBgAAAAAEAAQA8wAAADkGAAAAAA==&#10;">
                <v:oval id="Oval 5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4C00D4E" wp14:editId="480D3EC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8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7DB7B" id="Group 53" o:spid="_x0000_s1026" style="position:absolute;margin-left:0;margin-top:10in;width:43.2pt;height:43.2pt;z-index:25164390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">
                <v:oval id="Oval 5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004F9B4" wp14:editId="3F2F3FCD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5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56479" id="Group 50" o:spid="_x0000_s1026" style="position:absolute;margin-left:0;margin-top:10in;width:43.2pt;height:43.2pt;z-index:25164492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">
                <v:oval id="Oval 5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26BF85D" wp14:editId="12AF629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2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484AD" id="Group 47" o:spid="_x0000_s1026" style="position:absolute;margin-left:0;margin-top:10in;width:43.2pt;height:43.2pt;z-index:25164595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">
                <v:oval id="Oval 4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5ACE51A" wp14:editId="6D65B010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9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6E4FC" id="Group 44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">
                <v:oval id="Oval 4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34C1BB0" wp14:editId="7120500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6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1B25B" id="Group 41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Bs8nm22AIAALIHAAAOAAAAAAAAAAAAAAAAAC4CAABkcnMv&#10;ZTJvRG9jLnhtbFBLAQItABQABgAIAAAAIQCQ/EnS3AAAAAkBAAAPAAAAAAAAAAAAAAAAADIFAABk&#10;cnMvZG93bnJldi54bWxQSwUGAAAAAAQABADzAAAAOwYAAAAA&#10;">
                <v:oval id="Oval 4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45784E" wp14:editId="7FAAB38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3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CA19F" id="Group 38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">
                <v:oval id="Oval 3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687E62" wp14:editId="52B6D2B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0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10A22" id="Group 35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">
                <v:oval id="Oval 3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5B95CE7" wp14:editId="4ABE434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7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DB95F" id="Group 32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">
                <v:oval id="Oval 3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610D28F" wp14:editId="0028706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4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5C3C0" id="Group 29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P7M+ydYCAACyBwAADgAAAAAAAAAAAAAAAAAuAgAAZHJzL2Uy&#10;b0RvYy54bWxQSwECLQAUAAYACAAAACEAkPxJ0twAAAAJAQAADwAAAAAAAAAAAAAAAAAwBQAAZHJz&#10;L2Rvd25yZXYueG1sUEsFBgAAAAAEAAQA8wAAADkGAAAAAA==&#10;">
                <v:oval id="Oval 3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C5BC231" wp14:editId="2A6D2FA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1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BD62E" id="Group 26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Kb6ubNYCAACyBwAADgAAAAAAAAAAAAAAAAAuAgAAZHJzL2Uy&#10;b0RvYy54bWxQSwECLQAUAAYACAAAACEAkPxJ0twAAAAJAQAADwAAAAAAAAAAAAAAAAAwBQAAZHJz&#10;L2Rvd25yZXYueG1sUEsFBgAAAAAEAAQA8wAAADkGAAAAAA==&#10;">
                <v:oval id="Oval 2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19BFD86" wp14:editId="39CA0CC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8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CFC90" id="Group 23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">
                <v:oval id="Oval 2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BFE006B" wp14:editId="175856B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5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06C82" id="Group 20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DWbDvY0gIAALIHAAAOAAAAAAAAAAAAAAAAAC4CAABkcnMvZTJvRG9j&#10;LnhtbFBLAQItABQABgAIAAAAIQCQ/EnS3AAAAAkBAAAPAAAAAAAAAAAAAAAAACwFAABkcnMvZG93&#10;bnJldi54bWxQSwUGAAAAAAQABADzAAAANQYAAAAA&#10;">
                <v:oval id="Oval 2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49C4CDC" wp14:editId="3303044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2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4EE5C" id="Group 17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">
                <v:oval id="Oval 1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1ED53B" wp14:editId="15C78C7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9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68EE3" id="Group 14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DrPiNn0gIAALIHAAAOAAAAAAAAAAAAAAAAAC4CAABkcnMvZTJvRG9j&#10;LnhtbFBLAQItABQABgAIAAAAIQCQ/EnS3AAAAAkBAAAPAAAAAAAAAAAAAAAAACwFAABkcnMvZG93&#10;bnJldi54bWxQSwUGAAAAAAQABADzAAAANQYAAAAA&#10;">
                <v:oval id="Oval 1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02CCA1" wp14:editId="2365141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9B93D" id="Group 11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">
                <v:oval id="Oval 1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5F85A" wp14:editId="77C176A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0D573" id="Group 8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">
                <v:oval id="Oval 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5D0EF" wp14:editId="53F29207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2656D" id="Group 5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">
                <v:oval id="Oval 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w10:wrap anchorx="margin" anchory="margin"/>
              </v:group>
            </w:pict>
          </mc:Fallback>
        </mc:AlternateContent>
      </w:r>
      <w:r w:rsidR="00260F85" w:rsidRPr="005709E8">
        <w:rPr>
          <w:rFonts w:ascii="Arial" w:hAnsi="Arial" w:cs="Arial"/>
          <w:noProof/>
          <w:szCs w:val="52"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947E9" wp14:editId="1BD905F7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5189855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2540" t="635" r="1270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B8A2B" id="Group 2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u4He0tYCAACuBwAADgAAAAAAAAAAAAAAAAAuAgAAZHJzL2Uy&#10;b0RvYy54bWxQSwECLQAUAAYACAAAACEAkPxJ0twAAAAJAQAADwAAAAAAAAAAAAAAAAAwBQAAZHJz&#10;L2Rvd25yZXYueG1sUEsFBgAAAAAEAAQA8wAAADkGAAAAAA==&#10;">
                <v:oval id="Oval 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w10:wrap anchorx="margin" anchory="margin"/>
              </v:group>
            </w:pict>
          </mc:Fallback>
        </mc:AlternateContent>
      </w:r>
    </w:p>
    <w:sdt>
      <w:sdtPr>
        <w:rPr>
          <w:rStyle w:val="Heading1Char"/>
          <w:rFonts w:ascii="Arial" w:eastAsia="Times New Roman" w:hAnsi="Arial" w:cs="Arial"/>
          <w:b/>
          <w:bCs/>
          <w:color w:val="auto"/>
          <w:sz w:val="24"/>
          <w:szCs w:val="24"/>
          <w:lang w:eastAsia="da-DK"/>
        </w:rPr>
        <w:alias w:val="Undertitel"/>
        <w:tag w:val="Undertitel"/>
        <w:id w:val="2214984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4926B38" w14:textId="3F2150BD" w:rsidR="00CB4DE5" w:rsidRPr="0021029B" w:rsidRDefault="005709E8" w:rsidP="0021029B">
          <w:r w:rsidRPr="00562486">
            <w:rPr>
              <w:rStyle w:val="Heading1Char"/>
              <w:rFonts w:ascii="Arial" w:eastAsia="Times New Roman" w:hAnsi="Arial" w:cs="Arial"/>
              <w:b/>
              <w:bCs/>
              <w:color w:val="auto"/>
              <w:sz w:val="24"/>
              <w:szCs w:val="24"/>
              <w:lang w:eastAsia="da-DK"/>
            </w:rPr>
            <w:t>Dagsorden for generalforsamling 202</w:t>
          </w:r>
          <w:r w:rsidR="00B81110" w:rsidRPr="00562486">
            <w:rPr>
              <w:rStyle w:val="Heading1Char"/>
              <w:rFonts w:ascii="Arial" w:eastAsia="Times New Roman" w:hAnsi="Arial" w:cs="Arial"/>
              <w:b/>
              <w:bCs/>
              <w:color w:val="auto"/>
              <w:sz w:val="24"/>
              <w:szCs w:val="24"/>
              <w:lang w:eastAsia="da-DK"/>
            </w:rPr>
            <w:t>3</w:t>
          </w:r>
        </w:p>
      </w:sdtContent>
    </w:sdt>
    <w:p w14:paraId="2027FD6A" w14:textId="77777777" w:rsidR="00140779" w:rsidRPr="0021029B" w:rsidRDefault="00140779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b/>
          <w:bCs/>
          <w:color w:val="244583" w:themeColor="accent2" w:themeShade="80"/>
          <w:sz w:val="24"/>
          <w:szCs w:val="24"/>
        </w:rPr>
        <w:t>1</w:t>
      </w:r>
      <w:r w:rsidRPr="0021029B">
        <w:rPr>
          <w:rStyle w:val="Heading1Char"/>
          <w:rFonts w:ascii="Arial" w:eastAsia="Times New Roman" w:hAnsi="Arial" w:cs="Arial"/>
          <w:b/>
          <w:bCs/>
          <w:color w:val="auto"/>
          <w:sz w:val="24"/>
          <w:szCs w:val="24"/>
        </w:rPr>
        <w:t xml:space="preserve">. </w:t>
      </w: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Valg af dirigent   </w:t>
      </w:r>
    </w:p>
    <w:p w14:paraId="39319C95" w14:textId="77777777" w:rsidR="00140779" w:rsidRPr="0021029B" w:rsidRDefault="00140779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2. Valg af referent </w:t>
      </w:r>
    </w:p>
    <w:p w14:paraId="3F50C823" w14:textId="2B703DDD" w:rsidR="00140779" w:rsidRPr="0021029B" w:rsidRDefault="00140779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3. Godkendelse af formandens beretning</w:t>
      </w:r>
    </w:p>
    <w:p w14:paraId="0C020A20" w14:textId="446B6414" w:rsidR="0055254D" w:rsidRPr="0021029B" w:rsidRDefault="0055254D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4. Behandling af indkommende forslag fra medlemmerne</w:t>
      </w:r>
    </w:p>
    <w:p w14:paraId="191AAF8C" w14:textId="08F737E3" w:rsidR="00140779" w:rsidRPr="0021029B" w:rsidRDefault="008809AD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5</w:t>
      </w:r>
      <w:r w:rsidR="00140779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. Godkendelse af regnskab </w:t>
      </w:r>
      <w:r w:rsidR="009F76CC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for 202</w:t>
      </w:r>
      <w:r w:rsidR="004A3064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2</w:t>
      </w:r>
      <w:r w:rsidR="00140779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FCD569E" w14:textId="7E0535E3" w:rsidR="00140779" w:rsidRPr="0021029B" w:rsidRDefault="009F10A7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6</w:t>
      </w:r>
      <w:r w:rsidR="00140779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. Godkendelse af budget for 20</w:t>
      </w:r>
      <w:r w:rsidR="007B65DF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2</w:t>
      </w:r>
      <w:r w:rsidR="004A3064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3</w:t>
      </w:r>
    </w:p>
    <w:p w14:paraId="7380AD2F" w14:textId="23BA7A43" w:rsidR="009F76CC" w:rsidRPr="0021029B" w:rsidRDefault="009F10A7" w:rsidP="0021029B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7</w:t>
      </w:r>
      <w:r w:rsidR="009F76CC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="0055254D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Valg af bestyrelse</w:t>
      </w:r>
      <w:r w:rsidR="00840167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: på valg for 2 år er Linda Kihl og søren ginnerup</w:t>
      </w:r>
      <w:r w:rsidR="009F76CC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3F11D9A" w14:textId="6EA3A3E1" w:rsidR="001B40E9" w:rsidRDefault="001B40E9" w:rsidP="0021029B">
      <w:pPr>
        <w:pBdr>
          <w:bottom w:val="single" w:sz="6" w:space="1" w:color="auto"/>
        </w:pBd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  <w:r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8. E</w:t>
      </w:r>
      <w:r w:rsidR="003B0346" w:rsidRPr="0021029B">
        <w:rPr>
          <w:rStyle w:val="Heading1Char"/>
          <w:rFonts w:ascii="Arial" w:eastAsia="Times New Roman" w:hAnsi="Arial" w:cs="Arial"/>
          <w:color w:val="auto"/>
          <w:sz w:val="24"/>
          <w:szCs w:val="24"/>
        </w:rPr>
        <w:t>VENTUELT</w:t>
      </w:r>
    </w:p>
    <w:p w14:paraId="16D2F22A" w14:textId="35A0FFD0" w:rsidR="00562486" w:rsidRDefault="00562486" w:rsidP="0021029B">
      <w:pPr>
        <w:pBdr>
          <w:bottom w:val="single" w:sz="6" w:space="1" w:color="auto"/>
        </w:pBd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</w:p>
    <w:p w14:paraId="7C829E22" w14:textId="77777777" w:rsidR="00562486" w:rsidRPr="0021029B" w:rsidRDefault="00562486" w:rsidP="0021029B">
      <w:pPr>
        <w:pBdr>
          <w:bottom w:val="single" w:sz="6" w:space="1" w:color="auto"/>
        </w:pBd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</w:p>
    <w:p w14:paraId="3AD04DF2" w14:textId="77777777" w:rsidR="00562486" w:rsidRPr="004D1235" w:rsidRDefault="00562486" w:rsidP="003B0346">
      <w:pPr>
        <w:rPr>
          <w:rStyle w:val="Heading1Char"/>
          <w:rFonts w:ascii="Arial" w:eastAsia="Times New Roman" w:hAnsi="Arial" w:cs="Arial"/>
          <w:color w:val="auto"/>
          <w:sz w:val="24"/>
          <w:szCs w:val="24"/>
        </w:rPr>
      </w:pPr>
    </w:p>
    <w:p w14:paraId="148408C3" w14:textId="364DF7AE" w:rsidR="00562486" w:rsidRDefault="00562486" w:rsidP="00E0468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VALG AF DIRIGENT: LINDA KIHL</w:t>
      </w:r>
    </w:p>
    <w:p w14:paraId="57B3320C" w14:textId="50E02018" w:rsidR="0021029B" w:rsidRDefault="00562486" w:rsidP="00E0468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VALG AF REFERENT: KIT BOS</w:t>
      </w:r>
    </w:p>
    <w:p w14:paraId="50FFE6E7" w14:textId="39F97ACF" w:rsidR="00562486" w:rsidRDefault="005624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127C162" w14:textId="696A99CC" w:rsidR="006F207F" w:rsidRDefault="00562486" w:rsidP="00E0468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3. </w:t>
      </w:r>
      <w:r w:rsidR="006F207F">
        <w:rPr>
          <w:rFonts w:ascii="Arial" w:hAnsi="Arial" w:cs="Arial"/>
          <w:b/>
          <w:bCs/>
          <w:sz w:val="24"/>
          <w:szCs w:val="24"/>
        </w:rPr>
        <w:t>FORMANDENS BERETNING FOR 2023 AF HANS CHRISTIAN KIRKETERP-MØLLER</w:t>
      </w:r>
    </w:p>
    <w:p w14:paraId="78FC7C44" w14:textId="77777777" w:rsidR="006F207F" w:rsidRDefault="006F207F" w:rsidP="00E046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B3864B" w14:textId="773C58CE" w:rsidR="00E0468B" w:rsidRPr="00E0468B" w:rsidRDefault="00E0468B" w:rsidP="00E046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468B">
        <w:rPr>
          <w:rFonts w:ascii="Arial" w:hAnsi="Arial" w:cs="Arial"/>
          <w:b/>
          <w:bCs/>
          <w:sz w:val="24"/>
          <w:szCs w:val="24"/>
        </w:rPr>
        <w:t>Bestyrelsesmøder</w:t>
      </w:r>
    </w:p>
    <w:p w14:paraId="2227776D" w14:textId="0CF7A17D" w:rsidR="00243021" w:rsidRDefault="00243021" w:rsidP="00E0468B">
      <w:pPr>
        <w:spacing w:after="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 xml:space="preserve">Vi har afholdt </w:t>
      </w:r>
      <w:r>
        <w:rPr>
          <w:rFonts w:ascii="Arial" w:hAnsi="Arial" w:cs="Arial"/>
          <w:sz w:val="24"/>
          <w:szCs w:val="24"/>
        </w:rPr>
        <w:t>fire</w:t>
      </w:r>
      <w:r w:rsidRPr="00243021">
        <w:rPr>
          <w:rFonts w:ascii="Arial" w:hAnsi="Arial" w:cs="Arial"/>
          <w:sz w:val="24"/>
          <w:szCs w:val="24"/>
        </w:rPr>
        <w:t xml:space="preserve"> bestyrelsesmøder i 2022, hvoraf de </w:t>
      </w:r>
      <w:r>
        <w:rPr>
          <w:rFonts w:ascii="Arial" w:hAnsi="Arial" w:cs="Arial"/>
          <w:sz w:val="24"/>
          <w:szCs w:val="24"/>
        </w:rPr>
        <w:t>t</w:t>
      </w:r>
      <w:r w:rsidR="004F0282">
        <w:rPr>
          <w:rFonts w:ascii="Arial" w:hAnsi="Arial" w:cs="Arial"/>
          <w:sz w:val="24"/>
          <w:szCs w:val="24"/>
        </w:rPr>
        <w:t>re</w:t>
      </w:r>
      <w:r w:rsidRPr="00243021">
        <w:rPr>
          <w:rFonts w:ascii="Arial" w:hAnsi="Arial" w:cs="Arial"/>
          <w:sz w:val="24"/>
          <w:szCs w:val="24"/>
        </w:rPr>
        <w:t xml:space="preserve"> var digitale via Teams</w:t>
      </w:r>
      <w:r w:rsidR="004F0282">
        <w:rPr>
          <w:rFonts w:ascii="Arial" w:hAnsi="Arial" w:cs="Arial"/>
          <w:sz w:val="24"/>
          <w:szCs w:val="24"/>
        </w:rPr>
        <w:t xml:space="preserve">. Vi </w:t>
      </w:r>
      <w:r w:rsidR="00DC4849">
        <w:rPr>
          <w:rFonts w:ascii="Arial" w:hAnsi="Arial" w:cs="Arial"/>
          <w:sz w:val="24"/>
          <w:szCs w:val="24"/>
        </w:rPr>
        <w:t>afholder</w:t>
      </w:r>
      <w:r w:rsidR="004F0282">
        <w:rPr>
          <w:rFonts w:ascii="Arial" w:hAnsi="Arial" w:cs="Arial"/>
          <w:sz w:val="24"/>
          <w:szCs w:val="24"/>
        </w:rPr>
        <w:t xml:space="preserve"> digitale bestyrelsesmøder</w:t>
      </w:r>
      <w:r w:rsidR="00DC4849">
        <w:rPr>
          <w:rFonts w:ascii="Arial" w:hAnsi="Arial" w:cs="Arial"/>
          <w:sz w:val="24"/>
          <w:szCs w:val="24"/>
        </w:rPr>
        <w:t xml:space="preserve">, fordi vores </w:t>
      </w:r>
      <w:r w:rsidRPr="00243021">
        <w:rPr>
          <w:rFonts w:ascii="Arial" w:hAnsi="Arial" w:cs="Arial"/>
          <w:sz w:val="24"/>
          <w:szCs w:val="24"/>
        </w:rPr>
        <w:t>bestyrelsens medlemmer kommer fra hele landet.</w:t>
      </w:r>
    </w:p>
    <w:p w14:paraId="12FAF40E" w14:textId="77777777" w:rsidR="00A91B67" w:rsidRDefault="00A91B67" w:rsidP="00E0468B">
      <w:pPr>
        <w:spacing w:after="0"/>
        <w:rPr>
          <w:rFonts w:ascii="Arial" w:hAnsi="Arial" w:cs="Arial"/>
          <w:sz w:val="24"/>
          <w:szCs w:val="24"/>
        </w:rPr>
      </w:pPr>
    </w:p>
    <w:p w14:paraId="374F835B" w14:textId="77777777" w:rsidR="00E0468B" w:rsidRPr="00243021" w:rsidRDefault="00E0468B" w:rsidP="00E0468B">
      <w:pPr>
        <w:spacing w:after="0"/>
        <w:rPr>
          <w:rFonts w:ascii="Arial" w:hAnsi="Arial" w:cs="Arial"/>
          <w:sz w:val="24"/>
          <w:szCs w:val="24"/>
        </w:rPr>
      </w:pPr>
    </w:p>
    <w:p w14:paraId="7D49EF5D" w14:textId="58C7A08B" w:rsidR="00833103" w:rsidRPr="00833103" w:rsidRDefault="00833103" w:rsidP="007A652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33103">
        <w:rPr>
          <w:rFonts w:ascii="Arial" w:hAnsi="Arial" w:cs="Arial"/>
          <w:b/>
          <w:bCs/>
          <w:sz w:val="24"/>
          <w:szCs w:val="24"/>
        </w:rPr>
        <w:t>Bankskifte</w:t>
      </w:r>
    </w:p>
    <w:p w14:paraId="062A40A2" w14:textId="4071870A" w:rsidR="00243021" w:rsidRDefault="00243021" w:rsidP="007A652F">
      <w:pPr>
        <w:spacing w:after="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>Vi har foretaget et bankskifte fra Bank Nord</w:t>
      </w:r>
      <w:r w:rsidR="00375C0F">
        <w:rPr>
          <w:rFonts w:ascii="Arial" w:hAnsi="Arial" w:cs="Arial"/>
          <w:sz w:val="24"/>
          <w:szCs w:val="24"/>
        </w:rPr>
        <w:t xml:space="preserve"> til</w:t>
      </w:r>
      <w:r w:rsidRPr="00243021">
        <w:rPr>
          <w:rFonts w:ascii="Arial" w:hAnsi="Arial" w:cs="Arial"/>
          <w:sz w:val="24"/>
          <w:szCs w:val="24"/>
        </w:rPr>
        <w:t xml:space="preserve"> Spar</w:t>
      </w:r>
      <w:r w:rsidR="00375C0F">
        <w:rPr>
          <w:rFonts w:ascii="Arial" w:hAnsi="Arial" w:cs="Arial"/>
          <w:sz w:val="24"/>
          <w:szCs w:val="24"/>
        </w:rPr>
        <w:t xml:space="preserve"> </w:t>
      </w:r>
      <w:r w:rsidRPr="00243021">
        <w:rPr>
          <w:rFonts w:ascii="Arial" w:hAnsi="Arial" w:cs="Arial"/>
          <w:sz w:val="24"/>
          <w:szCs w:val="24"/>
        </w:rPr>
        <w:t>Nord ifm. med et bankopkøb. Skiftet forløb i praktisk meget fornuftigt- Men der skulle</w:t>
      </w:r>
      <w:r w:rsidR="00C71E1C">
        <w:rPr>
          <w:rFonts w:ascii="Arial" w:hAnsi="Arial" w:cs="Arial"/>
          <w:sz w:val="24"/>
          <w:szCs w:val="24"/>
        </w:rPr>
        <w:t xml:space="preserve"> </w:t>
      </w:r>
      <w:r w:rsidRPr="00243021">
        <w:rPr>
          <w:rFonts w:ascii="Arial" w:hAnsi="Arial" w:cs="Arial"/>
          <w:sz w:val="24"/>
          <w:szCs w:val="24"/>
        </w:rPr>
        <w:t>trækkes i nogle tråd</w:t>
      </w:r>
      <w:r w:rsidR="00C71E1C">
        <w:rPr>
          <w:rFonts w:ascii="Arial" w:hAnsi="Arial" w:cs="Arial"/>
          <w:sz w:val="24"/>
          <w:szCs w:val="24"/>
        </w:rPr>
        <w:t>e,</w:t>
      </w:r>
      <w:r w:rsidRPr="00243021">
        <w:rPr>
          <w:rFonts w:ascii="Arial" w:hAnsi="Arial" w:cs="Arial"/>
          <w:sz w:val="24"/>
          <w:szCs w:val="24"/>
        </w:rPr>
        <w:t xml:space="preserve"> for at få skabt et succes</w:t>
      </w:r>
      <w:r w:rsidR="00C71E1C">
        <w:rPr>
          <w:rFonts w:ascii="Arial" w:hAnsi="Arial" w:cs="Arial"/>
          <w:sz w:val="24"/>
          <w:szCs w:val="24"/>
        </w:rPr>
        <w:t>fuldt</w:t>
      </w:r>
      <w:r w:rsidRPr="00243021">
        <w:rPr>
          <w:rFonts w:ascii="Arial" w:hAnsi="Arial" w:cs="Arial"/>
          <w:sz w:val="24"/>
          <w:szCs w:val="24"/>
        </w:rPr>
        <w:t xml:space="preserve"> bankskifte, hvilket Linda bidrog positivt til. </w:t>
      </w:r>
    </w:p>
    <w:p w14:paraId="5E566F2F" w14:textId="77777777" w:rsidR="00A91B67" w:rsidRDefault="00A91B67" w:rsidP="007A652F">
      <w:pPr>
        <w:spacing w:after="0"/>
        <w:rPr>
          <w:rFonts w:ascii="Arial" w:hAnsi="Arial" w:cs="Arial"/>
          <w:sz w:val="24"/>
          <w:szCs w:val="24"/>
        </w:rPr>
      </w:pPr>
    </w:p>
    <w:p w14:paraId="10ABFA5D" w14:textId="77777777" w:rsidR="007A652F" w:rsidRDefault="007A652F" w:rsidP="007A652F">
      <w:pPr>
        <w:spacing w:after="0"/>
        <w:rPr>
          <w:rFonts w:ascii="Arial" w:hAnsi="Arial" w:cs="Arial"/>
          <w:sz w:val="24"/>
          <w:szCs w:val="24"/>
        </w:rPr>
      </w:pPr>
    </w:p>
    <w:p w14:paraId="06BED37B" w14:textId="558E8D17" w:rsidR="008B7F8B" w:rsidRPr="00763061" w:rsidRDefault="007A652F" w:rsidP="007A652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Aktiviteter i 2022</w:t>
      </w:r>
    </w:p>
    <w:p w14:paraId="3A617919" w14:textId="64904A03" w:rsidR="00243021" w:rsidRPr="00243021" w:rsidRDefault="00243021" w:rsidP="007A652F">
      <w:pPr>
        <w:spacing w:after="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>Vi har været igennem et år, hvor vi dels skulle teste vores hjemmeside, dens fleksibilitet og tilgængelighed både ved</w:t>
      </w:r>
      <w:r w:rsidR="007259F4">
        <w:rPr>
          <w:rFonts w:ascii="Arial" w:hAnsi="Arial" w:cs="Arial"/>
          <w:sz w:val="24"/>
          <w:szCs w:val="24"/>
        </w:rPr>
        <w:t>rørende</w:t>
      </w:r>
      <w:r w:rsidRPr="00243021">
        <w:rPr>
          <w:rFonts w:ascii="Arial" w:hAnsi="Arial" w:cs="Arial"/>
          <w:sz w:val="24"/>
          <w:szCs w:val="24"/>
        </w:rPr>
        <w:t xml:space="preserve"> opdatering og brugervenlighed. Til at teste dette</w:t>
      </w:r>
      <w:r w:rsidR="004E5936">
        <w:rPr>
          <w:rFonts w:ascii="Arial" w:hAnsi="Arial" w:cs="Arial"/>
          <w:sz w:val="24"/>
          <w:szCs w:val="24"/>
        </w:rPr>
        <w:t>,</w:t>
      </w:r>
      <w:r w:rsidRPr="00243021">
        <w:rPr>
          <w:rFonts w:ascii="Arial" w:hAnsi="Arial" w:cs="Arial"/>
          <w:sz w:val="24"/>
          <w:szCs w:val="24"/>
        </w:rPr>
        <w:t xml:space="preserve"> </w:t>
      </w:r>
      <w:r w:rsidR="007E4BF1" w:rsidRPr="00243021">
        <w:rPr>
          <w:rFonts w:ascii="Arial" w:hAnsi="Arial" w:cs="Arial"/>
          <w:sz w:val="24"/>
          <w:szCs w:val="24"/>
        </w:rPr>
        <w:t>afholdt</w:t>
      </w:r>
      <w:r w:rsidRPr="00243021">
        <w:rPr>
          <w:rFonts w:ascii="Arial" w:hAnsi="Arial" w:cs="Arial"/>
          <w:sz w:val="24"/>
          <w:szCs w:val="24"/>
        </w:rPr>
        <w:t xml:space="preserve"> vi et bestyrelses seminar/kursus hos Microsoft - med Linda som tovholder. Hjemmesiden er blevet rigtig god, men </w:t>
      </w:r>
      <w:r w:rsidR="004E5936">
        <w:rPr>
          <w:rFonts w:ascii="Arial" w:hAnsi="Arial" w:cs="Arial"/>
          <w:sz w:val="24"/>
          <w:szCs w:val="24"/>
        </w:rPr>
        <w:t>v</w:t>
      </w:r>
      <w:r w:rsidRPr="00243021">
        <w:rPr>
          <w:rFonts w:ascii="Arial" w:hAnsi="Arial" w:cs="Arial"/>
          <w:sz w:val="24"/>
          <w:szCs w:val="24"/>
        </w:rPr>
        <w:t xml:space="preserve">i mangler en sidste evaluering; </w:t>
      </w:r>
      <w:r w:rsidR="004E5936">
        <w:rPr>
          <w:rFonts w:ascii="Arial" w:hAnsi="Arial" w:cs="Arial"/>
          <w:sz w:val="24"/>
          <w:szCs w:val="24"/>
        </w:rPr>
        <w:t>J</w:t>
      </w:r>
      <w:r w:rsidRPr="00243021">
        <w:rPr>
          <w:rFonts w:ascii="Arial" w:hAnsi="Arial" w:cs="Arial"/>
          <w:sz w:val="24"/>
          <w:szCs w:val="24"/>
        </w:rPr>
        <w:t>eg tror, at vi bliver nød</w:t>
      </w:r>
      <w:r w:rsidR="007E4BF1">
        <w:rPr>
          <w:rFonts w:ascii="Arial" w:hAnsi="Arial" w:cs="Arial"/>
          <w:sz w:val="24"/>
          <w:szCs w:val="24"/>
        </w:rPr>
        <w:t>t</w:t>
      </w:r>
      <w:r w:rsidRPr="00243021">
        <w:rPr>
          <w:rFonts w:ascii="Arial" w:hAnsi="Arial" w:cs="Arial"/>
          <w:sz w:val="24"/>
          <w:szCs w:val="24"/>
        </w:rPr>
        <w:t xml:space="preserve"> til at justere </w:t>
      </w:r>
      <w:r w:rsidR="005F65E0">
        <w:rPr>
          <w:rFonts w:ascii="Arial" w:hAnsi="Arial" w:cs="Arial"/>
          <w:sz w:val="24"/>
          <w:szCs w:val="24"/>
        </w:rPr>
        <w:t xml:space="preserve">og simplificere </w:t>
      </w:r>
      <w:r w:rsidRPr="00243021">
        <w:rPr>
          <w:rFonts w:ascii="Arial" w:hAnsi="Arial" w:cs="Arial"/>
          <w:sz w:val="24"/>
          <w:szCs w:val="24"/>
        </w:rPr>
        <w:t xml:space="preserve">vores </w:t>
      </w:r>
      <w:r w:rsidR="007E4BF1">
        <w:rPr>
          <w:rFonts w:ascii="Arial" w:hAnsi="Arial" w:cs="Arial"/>
          <w:sz w:val="24"/>
          <w:szCs w:val="24"/>
        </w:rPr>
        <w:t>proces</w:t>
      </w:r>
      <w:r w:rsidR="005F65E0">
        <w:rPr>
          <w:rFonts w:ascii="Arial" w:hAnsi="Arial" w:cs="Arial"/>
          <w:sz w:val="24"/>
          <w:szCs w:val="24"/>
        </w:rPr>
        <w:t>,</w:t>
      </w:r>
      <w:r w:rsidRPr="00243021">
        <w:rPr>
          <w:rFonts w:ascii="Arial" w:hAnsi="Arial" w:cs="Arial"/>
          <w:sz w:val="24"/>
          <w:szCs w:val="24"/>
        </w:rPr>
        <w:t xml:space="preserve"> </w:t>
      </w:r>
      <w:r w:rsidR="005F65E0">
        <w:rPr>
          <w:rFonts w:ascii="Arial" w:hAnsi="Arial" w:cs="Arial"/>
          <w:sz w:val="24"/>
          <w:szCs w:val="24"/>
        </w:rPr>
        <w:t>således</w:t>
      </w:r>
      <w:r w:rsidRPr="00243021">
        <w:rPr>
          <w:rFonts w:ascii="Arial" w:hAnsi="Arial" w:cs="Arial"/>
          <w:sz w:val="24"/>
          <w:szCs w:val="24"/>
        </w:rPr>
        <w:t xml:space="preserve"> at alle kan opdatere på hjemmesiden.</w:t>
      </w:r>
    </w:p>
    <w:p w14:paraId="78B31EC7" w14:textId="42AD348E" w:rsidR="00243021" w:rsidRPr="00243021" w:rsidRDefault="00243021" w:rsidP="00243021">
      <w:pPr>
        <w:spacing w:after="24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 xml:space="preserve">En anden diskussion har været, hvordan vores fremtidige profil </w:t>
      </w:r>
      <w:r w:rsidR="00423015">
        <w:rPr>
          <w:rFonts w:ascii="Arial" w:hAnsi="Arial" w:cs="Arial"/>
          <w:sz w:val="24"/>
          <w:szCs w:val="24"/>
        </w:rPr>
        <w:t xml:space="preserve">skal være, for at </w:t>
      </w:r>
      <w:r w:rsidRPr="00243021">
        <w:rPr>
          <w:rFonts w:ascii="Arial" w:hAnsi="Arial" w:cs="Arial"/>
          <w:sz w:val="24"/>
          <w:szCs w:val="24"/>
        </w:rPr>
        <w:t>give vores medlemmer et godt input til Design for Alle</w:t>
      </w:r>
      <w:r w:rsidR="00BE6890">
        <w:rPr>
          <w:rFonts w:ascii="Arial" w:hAnsi="Arial" w:cs="Arial"/>
          <w:sz w:val="24"/>
          <w:szCs w:val="24"/>
        </w:rPr>
        <w:t xml:space="preserve"> </w:t>
      </w:r>
      <w:r w:rsidRPr="00243021">
        <w:rPr>
          <w:rFonts w:ascii="Arial" w:hAnsi="Arial" w:cs="Arial"/>
          <w:sz w:val="24"/>
          <w:szCs w:val="24"/>
        </w:rPr>
        <w:t>både fysisk, digital</w:t>
      </w:r>
      <w:r w:rsidR="00BE6890">
        <w:rPr>
          <w:rFonts w:ascii="Arial" w:hAnsi="Arial" w:cs="Arial"/>
          <w:sz w:val="24"/>
          <w:szCs w:val="24"/>
        </w:rPr>
        <w:t>t</w:t>
      </w:r>
      <w:r w:rsidRPr="00243021">
        <w:rPr>
          <w:rFonts w:ascii="Arial" w:hAnsi="Arial" w:cs="Arial"/>
          <w:sz w:val="24"/>
          <w:szCs w:val="24"/>
        </w:rPr>
        <w:t xml:space="preserve"> og praktisk.</w:t>
      </w:r>
    </w:p>
    <w:p w14:paraId="3BDF670A" w14:textId="34F45523" w:rsidR="00F31DBC" w:rsidRDefault="005544C0" w:rsidP="00F31DB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243021" w:rsidRPr="00243021">
        <w:rPr>
          <w:rFonts w:ascii="Arial" w:hAnsi="Arial" w:cs="Arial"/>
          <w:sz w:val="24"/>
          <w:szCs w:val="24"/>
        </w:rPr>
        <w:t xml:space="preserve">har været gode </w:t>
      </w:r>
      <w:r w:rsidRPr="00243021">
        <w:rPr>
          <w:rFonts w:ascii="Arial" w:hAnsi="Arial" w:cs="Arial"/>
          <w:sz w:val="24"/>
          <w:szCs w:val="24"/>
        </w:rPr>
        <w:t>til</w:t>
      </w:r>
      <w:r w:rsidR="00243021" w:rsidRPr="00243021">
        <w:rPr>
          <w:rFonts w:ascii="Arial" w:hAnsi="Arial" w:cs="Arial"/>
          <w:sz w:val="24"/>
          <w:szCs w:val="24"/>
        </w:rPr>
        <w:t xml:space="preserve"> at besøge </w:t>
      </w:r>
      <w:r w:rsidR="00021F7E" w:rsidRPr="00243021">
        <w:rPr>
          <w:rFonts w:ascii="Arial" w:hAnsi="Arial" w:cs="Arial"/>
          <w:sz w:val="24"/>
          <w:szCs w:val="24"/>
        </w:rPr>
        <w:t>uddannelsessteder</w:t>
      </w:r>
      <w:r w:rsidR="00243021" w:rsidRPr="00243021">
        <w:rPr>
          <w:rFonts w:ascii="Arial" w:hAnsi="Arial" w:cs="Arial"/>
          <w:sz w:val="24"/>
          <w:szCs w:val="24"/>
        </w:rPr>
        <w:t>, museer og digitale virksomheder og organisationer</w:t>
      </w:r>
      <w:r>
        <w:rPr>
          <w:rFonts w:ascii="Arial" w:hAnsi="Arial" w:cs="Arial"/>
          <w:sz w:val="24"/>
          <w:szCs w:val="24"/>
        </w:rPr>
        <w:t>,</w:t>
      </w:r>
      <w:r w:rsidR="00243021" w:rsidRPr="00243021">
        <w:rPr>
          <w:rFonts w:ascii="Arial" w:hAnsi="Arial" w:cs="Arial"/>
          <w:sz w:val="24"/>
          <w:szCs w:val="24"/>
        </w:rPr>
        <w:t xml:space="preserve"> der arbejder </w:t>
      </w:r>
      <w:r>
        <w:rPr>
          <w:rFonts w:ascii="Arial" w:hAnsi="Arial" w:cs="Arial"/>
          <w:sz w:val="24"/>
          <w:szCs w:val="24"/>
        </w:rPr>
        <w:t>m</w:t>
      </w:r>
      <w:r w:rsidR="00243021" w:rsidRPr="00243021">
        <w:rPr>
          <w:rFonts w:ascii="Arial" w:hAnsi="Arial" w:cs="Arial"/>
          <w:sz w:val="24"/>
          <w:szCs w:val="24"/>
        </w:rPr>
        <w:t xml:space="preserve">ed og uddanner i at forbedre tilgængelighed generelt. I oktober havde Bente således arrangeret et møde med </w:t>
      </w:r>
      <w:r w:rsidR="00021F7E" w:rsidRPr="00243021">
        <w:rPr>
          <w:rFonts w:ascii="Arial" w:hAnsi="Arial" w:cs="Arial"/>
          <w:sz w:val="24"/>
          <w:szCs w:val="24"/>
        </w:rPr>
        <w:t>udviklern</w:t>
      </w:r>
      <w:r w:rsidR="00021F7E">
        <w:rPr>
          <w:rFonts w:ascii="Arial" w:hAnsi="Arial" w:cs="Arial"/>
          <w:sz w:val="24"/>
          <w:szCs w:val="24"/>
        </w:rPr>
        <w:t>e</w:t>
      </w:r>
      <w:r w:rsidR="00243021" w:rsidRPr="00243021">
        <w:rPr>
          <w:rFonts w:ascii="Arial" w:hAnsi="Arial" w:cs="Arial"/>
          <w:sz w:val="24"/>
          <w:szCs w:val="24"/>
        </w:rPr>
        <w:t xml:space="preserve"> og uddannelsesledelse</w:t>
      </w:r>
      <w:r w:rsidR="00021F7E">
        <w:rPr>
          <w:rFonts w:ascii="Arial" w:hAnsi="Arial" w:cs="Arial"/>
          <w:sz w:val="24"/>
          <w:szCs w:val="24"/>
        </w:rPr>
        <w:t>n</w:t>
      </w:r>
      <w:r w:rsidR="00243021" w:rsidRPr="00243021">
        <w:rPr>
          <w:rFonts w:ascii="Arial" w:hAnsi="Arial" w:cs="Arial"/>
          <w:sz w:val="24"/>
          <w:szCs w:val="24"/>
        </w:rPr>
        <w:t xml:space="preserve"> på DTU-Skylab. Et spændende arrangement, med </w:t>
      </w:r>
      <w:r w:rsidR="00021F7E">
        <w:rPr>
          <w:rFonts w:ascii="Arial" w:hAnsi="Arial" w:cs="Arial"/>
          <w:sz w:val="24"/>
          <w:szCs w:val="24"/>
        </w:rPr>
        <w:t>d</w:t>
      </w:r>
      <w:r w:rsidR="00243021" w:rsidRPr="00243021">
        <w:rPr>
          <w:rFonts w:ascii="Arial" w:hAnsi="Arial" w:cs="Arial"/>
          <w:sz w:val="24"/>
          <w:szCs w:val="24"/>
        </w:rPr>
        <w:t>et strategisk</w:t>
      </w:r>
      <w:r w:rsidR="00021F7E">
        <w:rPr>
          <w:rFonts w:ascii="Arial" w:hAnsi="Arial" w:cs="Arial"/>
          <w:sz w:val="24"/>
          <w:szCs w:val="24"/>
        </w:rPr>
        <w:t>e</w:t>
      </w:r>
      <w:r w:rsidR="00243021" w:rsidRPr="00243021">
        <w:rPr>
          <w:rFonts w:ascii="Arial" w:hAnsi="Arial" w:cs="Arial"/>
          <w:sz w:val="24"/>
          <w:szCs w:val="24"/>
        </w:rPr>
        <w:t xml:space="preserve"> mål at udbrede hele tilgængelighedsdagsordenen til</w:t>
      </w:r>
      <w:r w:rsidR="006C24D7">
        <w:rPr>
          <w:rFonts w:ascii="Arial" w:hAnsi="Arial" w:cs="Arial"/>
          <w:sz w:val="24"/>
          <w:szCs w:val="24"/>
        </w:rPr>
        <w:t xml:space="preserve"> a</w:t>
      </w:r>
      <w:r w:rsidR="00243021" w:rsidRPr="00243021">
        <w:rPr>
          <w:rFonts w:ascii="Arial" w:hAnsi="Arial" w:cs="Arial"/>
          <w:sz w:val="24"/>
          <w:szCs w:val="24"/>
        </w:rPr>
        <w:t>lle studerende på DTU. Ligesom DTU-Skylab også havde e</w:t>
      </w:r>
      <w:r w:rsidR="006C24D7">
        <w:rPr>
          <w:rFonts w:ascii="Arial" w:hAnsi="Arial" w:cs="Arial"/>
          <w:sz w:val="24"/>
          <w:szCs w:val="24"/>
        </w:rPr>
        <w:t>n</w:t>
      </w:r>
      <w:r w:rsidR="00243021" w:rsidRPr="00243021">
        <w:rPr>
          <w:rFonts w:ascii="Arial" w:hAnsi="Arial" w:cs="Arial"/>
          <w:sz w:val="24"/>
          <w:szCs w:val="24"/>
        </w:rPr>
        <w:t xml:space="preserve"> iværksætter enhed tilknyttet. </w:t>
      </w:r>
    </w:p>
    <w:p w14:paraId="1C72EB3F" w14:textId="77777777" w:rsidR="00A91B67" w:rsidRDefault="00A91B67" w:rsidP="00F31DBC">
      <w:pPr>
        <w:spacing w:after="240"/>
        <w:rPr>
          <w:rFonts w:ascii="Arial" w:hAnsi="Arial" w:cs="Arial"/>
          <w:sz w:val="24"/>
          <w:szCs w:val="24"/>
        </w:rPr>
      </w:pPr>
    </w:p>
    <w:p w14:paraId="3D4B304D" w14:textId="6C275471" w:rsidR="00763061" w:rsidRPr="008B7F8B" w:rsidRDefault="00763061" w:rsidP="00A91B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F8B">
        <w:rPr>
          <w:rFonts w:ascii="Arial" w:hAnsi="Arial" w:cs="Arial"/>
          <w:b/>
          <w:bCs/>
          <w:sz w:val="24"/>
          <w:szCs w:val="24"/>
        </w:rPr>
        <w:t>Hjemmeside og sociale medier</w:t>
      </w:r>
    </w:p>
    <w:p w14:paraId="2CFE466B" w14:textId="62A22A6D" w:rsidR="006D251C" w:rsidRDefault="00243021" w:rsidP="00A91B67">
      <w:pPr>
        <w:spacing w:after="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 xml:space="preserve">Vi har i bestyrelse ligeledes </w:t>
      </w:r>
      <w:r w:rsidR="00A91B67" w:rsidRPr="00243021">
        <w:rPr>
          <w:rFonts w:ascii="Arial" w:hAnsi="Arial" w:cs="Arial"/>
          <w:sz w:val="24"/>
          <w:szCs w:val="24"/>
        </w:rPr>
        <w:t>besluttet</w:t>
      </w:r>
      <w:r w:rsidRPr="00243021">
        <w:rPr>
          <w:rFonts w:ascii="Arial" w:hAnsi="Arial" w:cs="Arial"/>
          <w:sz w:val="24"/>
          <w:szCs w:val="24"/>
        </w:rPr>
        <w:t xml:space="preserve"> at ændre vores digital platform fra Facebook til LinkedIn for vores markedsføring af Design for Alle, og dialog med </w:t>
      </w:r>
      <w:r w:rsidR="004D1235" w:rsidRPr="00243021">
        <w:rPr>
          <w:rFonts w:ascii="Arial" w:hAnsi="Arial" w:cs="Arial"/>
          <w:sz w:val="24"/>
          <w:szCs w:val="24"/>
        </w:rPr>
        <w:t>dem</w:t>
      </w:r>
      <w:r w:rsidRPr="00243021">
        <w:rPr>
          <w:rFonts w:ascii="Arial" w:hAnsi="Arial" w:cs="Arial"/>
          <w:sz w:val="24"/>
          <w:szCs w:val="24"/>
        </w:rPr>
        <w:t xml:space="preserve"> der arbejder med tilgængelighed. Fremover vil vores platform være at finde på LinkedIn</w:t>
      </w:r>
      <w:r w:rsidR="00DA6E2A">
        <w:rPr>
          <w:rFonts w:ascii="Arial" w:hAnsi="Arial" w:cs="Arial"/>
          <w:sz w:val="24"/>
          <w:szCs w:val="24"/>
        </w:rPr>
        <w:t>.</w:t>
      </w:r>
    </w:p>
    <w:p w14:paraId="024277CF" w14:textId="77777777" w:rsidR="004D1235" w:rsidRDefault="004D1235" w:rsidP="00A91B67">
      <w:pPr>
        <w:spacing w:after="0"/>
        <w:rPr>
          <w:rFonts w:ascii="Arial" w:hAnsi="Arial" w:cs="Arial"/>
          <w:sz w:val="24"/>
          <w:szCs w:val="24"/>
        </w:rPr>
      </w:pPr>
    </w:p>
    <w:p w14:paraId="4E2871AD" w14:textId="1A5546EB" w:rsidR="00243021" w:rsidRDefault="006D251C" w:rsidP="00A91B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at øge vores markedsføring og udvide kendskabet til Design for Alle, </w:t>
      </w:r>
      <w:r w:rsidR="00243021" w:rsidRPr="00243021">
        <w:rPr>
          <w:rFonts w:ascii="Arial" w:hAnsi="Arial" w:cs="Arial"/>
          <w:sz w:val="24"/>
          <w:szCs w:val="24"/>
        </w:rPr>
        <w:t>er de</w:t>
      </w:r>
      <w:r>
        <w:rPr>
          <w:rFonts w:ascii="Arial" w:hAnsi="Arial" w:cs="Arial"/>
          <w:sz w:val="24"/>
          <w:szCs w:val="24"/>
        </w:rPr>
        <w:t>t</w:t>
      </w:r>
      <w:r w:rsidR="00243021" w:rsidRPr="00243021">
        <w:rPr>
          <w:rFonts w:ascii="Arial" w:hAnsi="Arial" w:cs="Arial"/>
          <w:sz w:val="24"/>
          <w:szCs w:val="24"/>
        </w:rPr>
        <w:t xml:space="preserve"> vigtigt</w:t>
      </w:r>
      <w:r w:rsidR="00DA6E2A">
        <w:rPr>
          <w:rFonts w:ascii="Arial" w:hAnsi="Arial" w:cs="Arial"/>
          <w:sz w:val="24"/>
          <w:szCs w:val="24"/>
        </w:rPr>
        <w:t>, at</w:t>
      </w:r>
      <w:r w:rsidR="00243021" w:rsidRPr="00243021">
        <w:rPr>
          <w:rFonts w:ascii="Arial" w:hAnsi="Arial" w:cs="Arial"/>
          <w:sz w:val="24"/>
          <w:szCs w:val="24"/>
        </w:rPr>
        <w:t xml:space="preserve"> I går ind og </w:t>
      </w:r>
      <w:r w:rsidR="00DA6E2A">
        <w:rPr>
          <w:rFonts w:ascii="Arial" w:hAnsi="Arial" w:cs="Arial"/>
          <w:sz w:val="24"/>
          <w:szCs w:val="24"/>
        </w:rPr>
        <w:t>interagerer med</w:t>
      </w:r>
      <w:r w:rsidR="00243021" w:rsidRPr="00243021">
        <w:rPr>
          <w:rFonts w:ascii="Arial" w:hAnsi="Arial" w:cs="Arial"/>
          <w:sz w:val="24"/>
          <w:szCs w:val="24"/>
        </w:rPr>
        <w:t xml:space="preserve"> Design for Alle på LinkedIn, og </w:t>
      </w:r>
      <w:r w:rsidR="00DA6E2A">
        <w:rPr>
          <w:rFonts w:ascii="Arial" w:hAnsi="Arial" w:cs="Arial"/>
          <w:sz w:val="24"/>
          <w:szCs w:val="24"/>
        </w:rPr>
        <w:t>at I</w:t>
      </w:r>
      <w:r w:rsidR="00243021" w:rsidRPr="00243021">
        <w:rPr>
          <w:rFonts w:ascii="Arial" w:hAnsi="Arial" w:cs="Arial"/>
          <w:sz w:val="24"/>
          <w:szCs w:val="24"/>
        </w:rPr>
        <w:t xml:space="preserve"> deler Design for Alle med jeres LinkedIn netværk</w:t>
      </w:r>
      <w:r w:rsidR="005F65DF">
        <w:rPr>
          <w:rFonts w:ascii="Arial" w:hAnsi="Arial" w:cs="Arial"/>
          <w:sz w:val="24"/>
          <w:szCs w:val="24"/>
        </w:rPr>
        <w:t xml:space="preserve">. </w:t>
      </w:r>
    </w:p>
    <w:p w14:paraId="548E644F" w14:textId="77777777" w:rsidR="005F65DF" w:rsidRDefault="005F65DF" w:rsidP="00A91B67">
      <w:pPr>
        <w:spacing w:after="0"/>
        <w:rPr>
          <w:rFonts w:ascii="Arial" w:hAnsi="Arial" w:cs="Arial"/>
          <w:sz w:val="24"/>
          <w:szCs w:val="24"/>
        </w:rPr>
      </w:pPr>
    </w:p>
    <w:p w14:paraId="16941674" w14:textId="77777777" w:rsidR="005F65DF" w:rsidRPr="00243021" w:rsidRDefault="005F65DF" w:rsidP="00A91B67">
      <w:pPr>
        <w:spacing w:after="0"/>
        <w:rPr>
          <w:rFonts w:ascii="Arial" w:hAnsi="Arial" w:cs="Arial"/>
          <w:sz w:val="24"/>
          <w:szCs w:val="24"/>
        </w:rPr>
      </w:pPr>
    </w:p>
    <w:p w14:paraId="59213F20" w14:textId="77777777" w:rsidR="005F65DF" w:rsidRPr="005F65DF" w:rsidRDefault="005F65DF" w:rsidP="005F65D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F65DF">
        <w:rPr>
          <w:rFonts w:ascii="Arial" w:hAnsi="Arial" w:cs="Arial"/>
          <w:b/>
          <w:bCs/>
          <w:sz w:val="24"/>
          <w:szCs w:val="24"/>
        </w:rPr>
        <w:t>Fremtidig rolle</w:t>
      </w:r>
    </w:p>
    <w:p w14:paraId="094683E2" w14:textId="53FD4A37" w:rsidR="00E75450" w:rsidRDefault="00243021" w:rsidP="005F65DF">
      <w:pPr>
        <w:spacing w:after="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>Som vi har drøftet, bliver vi nød</w:t>
      </w:r>
      <w:r w:rsidR="001A1AB7">
        <w:rPr>
          <w:rFonts w:ascii="Arial" w:hAnsi="Arial" w:cs="Arial"/>
          <w:sz w:val="24"/>
          <w:szCs w:val="24"/>
        </w:rPr>
        <w:t>t</w:t>
      </w:r>
      <w:r w:rsidRPr="00243021">
        <w:rPr>
          <w:rFonts w:ascii="Arial" w:hAnsi="Arial" w:cs="Arial"/>
          <w:sz w:val="24"/>
          <w:szCs w:val="24"/>
        </w:rPr>
        <w:t xml:space="preserve"> </w:t>
      </w:r>
      <w:r w:rsidR="001A1AB7" w:rsidRPr="00243021">
        <w:rPr>
          <w:rFonts w:ascii="Arial" w:hAnsi="Arial" w:cs="Arial"/>
          <w:sz w:val="24"/>
          <w:szCs w:val="24"/>
        </w:rPr>
        <w:t>til</w:t>
      </w:r>
      <w:r w:rsidRPr="00243021">
        <w:rPr>
          <w:rFonts w:ascii="Arial" w:hAnsi="Arial" w:cs="Arial"/>
          <w:sz w:val="24"/>
          <w:szCs w:val="24"/>
        </w:rPr>
        <w:t xml:space="preserve"> at definere vores </w:t>
      </w:r>
      <w:r w:rsidR="001A1AB7">
        <w:rPr>
          <w:rFonts w:ascii="Arial" w:hAnsi="Arial" w:cs="Arial"/>
          <w:sz w:val="24"/>
          <w:szCs w:val="24"/>
        </w:rPr>
        <w:t>fremtidige</w:t>
      </w:r>
      <w:r w:rsidRPr="00243021">
        <w:rPr>
          <w:rFonts w:ascii="Arial" w:hAnsi="Arial" w:cs="Arial"/>
          <w:sz w:val="24"/>
          <w:szCs w:val="24"/>
        </w:rPr>
        <w:t xml:space="preserve"> rolle</w:t>
      </w:r>
      <w:r w:rsidR="001A1AB7">
        <w:rPr>
          <w:rFonts w:ascii="Arial" w:hAnsi="Arial" w:cs="Arial"/>
          <w:sz w:val="24"/>
          <w:szCs w:val="24"/>
        </w:rPr>
        <w:t>. D</w:t>
      </w:r>
      <w:r w:rsidRPr="00243021">
        <w:rPr>
          <w:rFonts w:ascii="Arial" w:hAnsi="Arial" w:cs="Arial"/>
          <w:sz w:val="24"/>
          <w:szCs w:val="24"/>
        </w:rPr>
        <w:t>a vi startede for 20 år siden, var vi unikke og gav råd og vejledning. I dag har vi fået regler og lovgivning – nationalt som internationalt - samt vejledninger for, hvordan disse bør efterleves i praksis.</w:t>
      </w:r>
    </w:p>
    <w:p w14:paraId="37151159" w14:textId="77777777" w:rsidR="00E75450" w:rsidRPr="00243021" w:rsidRDefault="00E75450" w:rsidP="005F65DF">
      <w:pPr>
        <w:spacing w:after="0"/>
        <w:rPr>
          <w:rFonts w:ascii="Arial" w:hAnsi="Arial" w:cs="Arial"/>
          <w:sz w:val="24"/>
          <w:szCs w:val="24"/>
        </w:rPr>
      </w:pPr>
    </w:p>
    <w:p w14:paraId="51C89E6D" w14:textId="77777777" w:rsidR="00E75450" w:rsidRDefault="00243021" w:rsidP="00243021">
      <w:pPr>
        <w:spacing w:after="24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 xml:space="preserve">Vores handlerum vil </w:t>
      </w:r>
      <w:r w:rsidR="001A1AB7">
        <w:rPr>
          <w:rFonts w:ascii="Arial" w:hAnsi="Arial" w:cs="Arial"/>
          <w:sz w:val="24"/>
          <w:szCs w:val="24"/>
        </w:rPr>
        <w:t xml:space="preserve">fremover </w:t>
      </w:r>
      <w:r w:rsidRPr="00243021">
        <w:rPr>
          <w:rFonts w:ascii="Arial" w:hAnsi="Arial" w:cs="Arial"/>
          <w:sz w:val="24"/>
          <w:szCs w:val="24"/>
        </w:rPr>
        <w:t>være korte digitale kurser tilpasset sagsbehandler</w:t>
      </w:r>
      <w:r w:rsidR="001A1AB7">
        <w:rPr>
          <w:rFonts w:ascii="Arial" w:hAnsi="Arial" w:cs="Arial"/>
          <w:sz w:val="24"/>
          <w:szCs w:val="24"/>
        </w:rPr>
        <w:t>e</w:t>
      </w:r>
      <w:r w:rsidRPr="00243021">
        <w:rPr>
          <w:rFonts w:ascii="Arial" w:hAnsi="Arial" w:cs="Arial"/>
          <w:sz w:val="24"/>
          <w:szCs w:val="24"/>
        </w:rPr>
        <w:t xml:space="preserve"> i kommuner, organisationer og virksomheder</w:t>
      </w:r>
      <w:r w:rsidR="00471DC9">
        <w:rPr>
          <w:rFonts w:ascii="Arial" w:hAnsi="Arial" w:cs="Arial"/>
          <w:sz w:val="24"/>
          <w:szCs w:val="24"/>
        </w:rPr>
        <w:t xml:space="preserve">. </w:t>
      </w:r>
      <w:r w:rsidRPr="00243021">
        <w:rPr>
          <w:rFonts w:ascii="Arial" w:hAnsi="Arial" w:cs="Arial"/>
          <w:sz w:val="24"/>
          <w:szCs w:val="24"/>
        </w:rPr>
        <w:t xml:space="preserve">Kurser der </w:t>
      </w:r>
      <w:r w:rsidR="00471DC9" w:rsidRPr="00243021">
        <w:rPr>
          <w:rFonts w:ascii="Arial" w:hAnsi="Arial" w:cs="Arial"/>
          <w:sz w:val="24"/>
          <w:szCs w:val="24"/>
        </w:rPr>
        <w:t>opkvalificerer</w:t>
      </w:r>
      <w:r w:rsidRPr="00243021">
        <w:rPr>
          <w:rFonts w:ascii="Arial" w:hAnsi="Arial" w:cs="Arial"/>
          <w:sz w:val="24"/>
          <w:szCs w:val="24"/>
        </w:rPr>
        <w:t xml:space="preserve"> specifikke målgrupper inden for transport, uddannelse, trafik og arkitekt</w:t>
      </w:r>
      <w:r w:rsidR="00471DC9">
        <w:rPr>
          <w:rFonts w:ascii="Arial" w:hAnsi="Arial" w:cs="Arial"/>
          <w:sz w:val="24"/>
          <w:szCs w:val="24"/>
        </w:rPr>
        <w:t xml:space="preserve">ur. </w:t>
      </w:r>
    </w:p>
    <w:p w14:paraId="7E7D44B6" w14:textId="3E47565A" w:rsidR="00243021" w:rsidRPr="00243021" w:rsidRDefault="00590299" w:rsidP="00243021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for Alle skal o</w:t>
      </w:r>
      <w:r w:rsidR="00243021" w:rsidRPr="00243021">
        <w:rPr>
          <w:rFonts w:ascii="Arial" w:hAnsi="Arial" w:cs="Arial"/>
          <w:sz w:val="24"/>
          <w:szCs w:val="24"/>
        </w:rPr>
        <w:t>gså være en platform for videreformidling af budskaber for Startupper</w:t>
      </w:r>
      <w:r>
        <w:rPr>
          <w:rFonts w:ascii="Arial" w:hAnsi="Arial" w:cs="Arial"/>
          <w:sz w:val="24"/>
          <w:szCs w:val="24"/>
        </w:rPr>
        <w:t>ne.</w:t>
      </w:r>
    </w:p>
    <w:p w14:paraId="6B1F529E" w14:textId="73425506" w:rsidR="00243021" w:rsidRPr="00243021" w:rsidRDefault="00243021" w:rsidP="00243021">
      <w:pPr>
        <w:spacing w:after="240"/>
        <w:rPr>
          <w:rFonts w:ascii="Arial" w:hAnsi="Arial" w:cs="Arial"/>
          <w:sz w:val="24"/>
          <w:szCs w:val="24"/>
        </w:rPr>
      </w:pPr>
      <w:r w:rsidRPr="002430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5E6D4F08" w14:textId="77777777" w:rsidR="00C8659B" w:rsidRPr="00C8659B" w:rsidRDefault="00C8659B" w:rsidP="00C865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659B">
        <w:rPr>
          <w:rFonts w:ascii="Arial" w:hAnsi="Arial" w:cs="Arial"/>
          <w:b/>
          <w:bCs/>
          <w:sz w:val="24"/>
          <w:szCs w:val="24"/>
        </w:rPr>
        <w:t>Tak</w:t>
      </w:r>
    </w:p>
    <w:p w14:paraId="6F0D4730" w14:textId="0177726C" w:rsidR="00243021" w:rsidRDefault="00243021" w:rsidP="00C8659B">
      <w:pPr>
        <w:spacing w:after="0"/>
        <w:rPr>
          <w:rFonts w:ascii="Arial" w:hAnsi="Arial" w:cs="Arial"/>
          <w:sz w:val="24"/>
          <w:szCs w:val="24"/>
        </w:rPr>
      </w:pPr>
      <w:r w:rsidRPr="00C8659B">
        <w:rPr>
          <w:rFonts w:ascii="Arial" w:hAnsi="Arial" w:cs="Arial"/>
          <w:sz w:val="24"/>
          <w:szCs w:val="24"/>
        </w:rPr>
        <w:t>Til slut</w:t>
      </w:r>
      <w:r w:rsidRPr="00243021">
        <w:rPr>
          <w:rFonts w:ascii="Arial" w:hAnsi="Arial" w:cs="Arial"/>
          <w:sz w:val="24"/>
          <w:szCs w:val="24"/>
        </w:rPr>
        <w:t xml:space="preserve"> vil jeg sige tak til vores medlemmers støtte og ligeledes tak til bestyrelsen for deres store indsats i 2022.</w:t>
      </w:r>
    </w:p>
    <w:p w14:paraId="64886024" w14:textId="10A72144" w:rsidR="00243021" w:rsidRDefault="00243021" w:rsidP="00813F2B">
      <w:pPr>
        <w:spacing w:after="240"/>
        <w:rPr>
          <w:rFonts w:ascii="Arial" w:hAnsi="Arial" w:cs="Arial"/>
          <w:sz w:val="24"/>
          <w:szCs w:val="24"/>
        </w:rPr>
      </w:pPr>
    </w:p>
    <w:p w14:paraId="76B3EB11" w14:textId="77777777" w:rsidR="00775B14" w:rsidRDefault="00775B14" w:rsidP="00813F2B">
      <w:pPr>
        <w:spacing w:after="240"/>
        <w:rPr>
          <w:rFonts w:ascii="Arial" w:hAnsi="Arial" w:cs="Arial"/>
          <w:sz w:val="24"/>
          <w:szCs w:val="24"/>
        </w:rPr>
      </w:pPr>
    </w:p>
    <w:p w14:paraId="66E9CA9F" w14:textId="361D4560" w:rsidR="00A14EC1" w:rsidRDefault="00DC300F" w:rsidP="00A414C8">
      <w:pPr>
        <w:rPr>
          <w:rFonts w:ascii="Arial" w:hAnsi="Arial" w:cs="Arial"/>
          <w:color w:val="000000"/>
          <w:sz w:val="24"/>
          <w:szCs w:val="24"/>
        </w:rPr>
      </w:pPr>
      <w:r w:rsidRPr="00DC300F">
        <w:rPr>
          <w:rFonts w:ascii="Arial" w:hAnsi="Arial" w:cs="Arial"/>
          <w:b/>
          <w:bCs/>
          <w:color w:val="000000"/>
          <w:sz w:val="24"/>
          <w:szCs w:val="24"/>
        </w:rPr>
        <w:t>3. GODKENDELSE AF FORMANDENS BERETNING</w:t>
      </w:r>
      <w:r>
        <w:rPr>
          <w:rFonts w:ascii="Arial" w:hAnsi="Arial" w:cs="Arial"/>
          <w:color w:val="000000"/>
          <w:sz w:val="24"/>
          <w:szCs w:val="24"/>
        </w:rPr>
        <w:t>: Godkendt.</w:t>
      </w:r>
    </w:p>
    <w:p w14:paraId="1BFB4F4A" w14:textId="45E7CE00" w:rsidR="00DC300F" w:rsidRDefault="00DC300F" w:rsidP="00A414C8">
      <w:pPr>
        <w:rPr>
          <w:rFonts w:ascii="Arial" w:hAnsi="Arial" w:cs="Arial"/>
          <w:color w:val="000000"/>
          <w:sz w:val="24"/>
          <w:szCs w:val="24"/>
        </w:rPr>
      </w:pPr>
    </w:p>
    <w:p w14:paraId="68D6B96D" w14:textId="1AE1A223" w:rsidR="0070792F" w:rsidRPr="0070792F" w:rsidRDefault="0070792F" w:rsidP="00A414C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0792F">
        <w:rPr>
          <w:rFonts w:ascii="Arial" w:hAnsi="Arial" w:cs="Arial"/>
          <w:b/>
          <w:bCs/>
          <w:color w:val="000000"/>
          <w:sz w:val="24"/>
          <w:szCs w:val="24"/>
        </w:rPr>
        <w:t>4. BEHANDLING AF INDKOMNE FORSLAG FRA MEDLEMMERNE:</w:t>
      </w:r>
    </w:p>
    <w:p w14:paraId="5D15C692" w14:textId="232BABDE" w:rsidR="0070792F" w:rsidRDefault="00A572DB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Søren Ginnerup</w:t>
      </w:r>
      <w:r w:rsidR="00D77540">
        <w:rPr>
          <w:rFonts w:ascii="Arial" w:hAnsi="Arial" w:cs="Arial"/>
          <w:color w:val="000000"/>
          <w:sz w:val="24"/>
          <w:szCs w:val="24"/>
        </w:rPr>
        <w:t xml:space="preserve"> foreslår</w:t>
      </w:r>
      <w:r w:rsidR="006C0C12">
        <w:rPr>
          <w:rFonts w:ascii="Arial" w:hAnsi="Arial" w:cs="Arial"/>
          <w:color w:val="000000"/>
          <w:sz w:val="24"/>
          <w:szCs w:val="24"/>
        </w:rPr>
        <w:t>,</w:t>
      </w:r>
      <w:r w:rsidR="00D77540">
        <w:rPr>
          <w:rFonts w:ascii="Arial" w:hAnsi="Arial" w:cs="Arial"/>
          <w:color w:val="000000"/>
          <w:sz w:val="24"/>
          <w:szCs w:val="24"/>
        </w:rPr>
        <w:t xml:space="preserve"> at Design for Alle afholder flere kurser</w:t>
      </w:r>
      <w:r w:rsidR="00AF110F">
        <w:rPr>
          <w:rFonts w:ascii="Arial" w:hAnsi="Arial" w:cs="Arial"/>
          <w:color w:val="000000"/>
          <w:sz w:val="24"/>
          <w:szCs w:val="24"/>
        </w:rPr>
        <w:t xml:space="preserve"> for arkitekter, auditører og byggesagsbehand</w:t>
      </w:r>
      <w:r w:rsidR="006C0C12">
        <w:rPr>
          <w:rFonts w:ascii="Arial" w:hAnsi="Arial" w:cs="Arial"/>
          <w:color w:val="000000"/>
          <w:sz w:val="24"/>
          <w:szCs w:val="24"/>
        </w:rPr>
        <w:t>l</w:t>
      </w:r>
      <w:r w:rsidR="00AF110F">
        <w:rPr>
          <w:rFonts w:ascii="Arial" w:hAnsi="Arial" w:cs="Arial"/>
          <w:color w:val="000000"/>
          <w:sz w:val="24"/>
          <w:szCs w:val="24"/>
        </w:rPr>
        <w:t>ere.</w:t>
      </w:r>
    </w:p>
    <w:p w14:paraId="4612220D" w14:textId="77777777" w:rsidR="0000557D" w:rsidRDefault="0000557D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Kursus indhold:</w:t>
      </w:r>
    </w:p>
    <w:p w14:paraId="1D5322F6" w14:textId="512D9989" w:rsidR="00AF110F" w:rsidRDefault="00AF110F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Linda Kihl foreslår</w:t>
      </w:r>
      <w:r w:rsidR="0000557D">
        <w:rPr>
          <w:rFonts w:ascii="Arial" w:hAnsi="Arial" w:cs="Arial"/>
          <w:color w:val="000000"/>
          <w:sz w:val="24"/>
          <w:szCs w:val="24"/>
        </w:rPr>
        <w:t xml:space="preserve"> </w:t>
      </w:r>
      <w:r w:rsidR="002046E2">
        <w:rPr>
          <w:rFonts w:ascii="Arial" w:hAnsi="Arial" w:cs="Arial"/>
          <w:color w:val="000000"/>
          <w:sz w:val="24"/>
          <w:szCs w:val="24"/>
        </w:rPr>
        <w:t>webtilgængelighed.</w:t>
      </w:r>
    </w:p>
    <w:p w14:paraId="7A9326EE" w14:textId="12A5C758" w:rsidR="00441A56" w:rsidRDefault="002046E2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Kit Bos </w:t>
      </w:r>
      <w:r w:rsidR="0000557D">
        <w:rPr>
          <w:rFonts w:ascii="Arial" w:hAnsi="Arial" w:cs="Arial"/>
          <w:color w:val="000000"/>
          <w:sz w:val="24"/>
          <w:szCs w:val="24"/>
        </w:rPr>
        <w:t>viden</w:t>
      </w:r>
      <w:r>
        <w:rPr>
          <w:rFonts w:ascii="Arial" w:hAnsi="Arial" w:cs="Arial"/>
          <w:color w:val="000000"/>
          <w:sz w:val="24"/>
          <w:szCs w:val="24"/>
        </w:rPr>
        <w:t xml:space="preserve"> om </w:t>
      </w:r>
      <w:r w:rsidR="00441A56">
        <w:rPr>
          <w:rFonts w:ascii="Arial" w:hAnsi="Arial" w:cs="Arial"/>
          <w:color w:val="000000"/>
          <w:sz w:val="24"/>
          <w:szCs w:val="24"/>
        </w:rPr>
        <w:t>brugerbehov, brugeradfærd og hvordan disse fortolkes over i BR funktionskrav.</w:t>
      </w:r>
    </w:p>
    <w:p w14:paraId="02EF3B6D" w14:textId="3AB15AB2" w:rsidR="00A91C68" w:rsidRDefault="00353EE4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Annette Krath Poulsen foreslår</w:t>
      </w:r>
      <w:r w:rsidR="0001564A">
        <w:rPr>
          <w:rFonts w:ascii="Arial" w:hAnsi="Arial" w:cs="Arial"/>
          <w:color w:val="000000"/>
          <w:sz w:val="24"/>
          <w:szCs w:val="24"/>
        </w:rPr>
        <w:t xml:space="preserve"> generel </w:t>
      </w:r>
      <w:r w:rsidR="00A91C68">
        <w:rPr>
          <w:rFonts w:ascii="Arial" w:hAnsi="Arial" w:cs="Arial"/>
          <w:color w:val="000000"/>
          <w:sz w:val="24"/>
          <w:szCs w:val="24"/>
        </w:rPr>
        <w:t xml:space="preserve">tilgængelighed og </w:t>
      </w:r>
      <w:r w:rsidR="00A55EDF">
        <w:rPr>
          <w:rFonts w:ascii="Arial" w:hAnsi="Arial" w:cs="Arial"/>
          <w:color w:val="000000"/>
          <w:sz w:val="24"/>
          <w:szCs w:val="24"/>
        </w:rPr>
        <w:t>webtilgængelighed og</w:t>
      </w:r>
      <w:r w:rsidR="00A91C68">
        <w:rPr>
          <w:rFonts w:ascii="Arial" w:hAnsi="Arial" w:cs="Arial"/>
          <w:color w:val="000000"/>
          <w:sz w:val="24"/>
          <w:szCs w:val="24"/>
        </w:rPr>
        <w:t xml:space="preserve"> hvorfor det er vigtigt.</w:t>
      </w:r>
    </w:p>
    <w:p w14:paraId="39D19B2C" w14:textId="7D8C7666" w:rsidR="00353EE4" w:rsidRDefault="00A91C68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Hvordan </w:t>
      </w:r>
      <w:r w:rsidR="00775B14">
        <w:rPr>
          <w:rFonts w:ascii="Arial" w:hAnsi="Arial" w:cs="Arial"/>
          <w:color w:val="000000"/>
          <w:sz w:val="24"/>
          <w:szCs w:val="24"/>
        </w:rPr>
        <w:t xml:space="preserve">der </w:t>
      </w:r>
      <w:r>
        <w:rPr>
          <w:rFonts w:ascii="Arial" w:hAnsi="Arial" w:cs="Arial"/>
          <w:color w:val="000000"/>
          <w:sz w:val="24"/>
          <w:szCs w:val="24"/>
        </w:rPr>
        <w:t xml:space="preserve">navigeres </w:t>
      </w:r>
      <w:r w:rsidR="006C0C12">
        <w:rPr>
          <w:rFonts w:ascii="Arial" w:hAnsi="Arial" w:cs="Arial"/>
          <w:color w:val="000000"/>
          <w:sz w:val="24"/>
          <w:szCs w:val="24"/>
        </w:rPr>
        <w:t xml:space="preserve">i </w:t>
      </w:r>
      <w:r w:rsidR="00353EE4">
        <w:rPr>
          <w:rFonts w:ascii="Arial" w:hAnsi="Arial" w:cs="Arial"/>
          <w:color w:val="000000"/>
          <w:sz w:val="24"/>
          <w:szCs w:val="24"/>
        </w:rPr>
        <w:t xml:space="preserve">den voksende </w:t>
      </w:r>
      <w:r w:rsidR="006C0C12">
        <w:rPr>
          <w:rFonts w:ascii="Arial" w:hAnsi="Arial" w:cs="Arial"/>
          <w:color w:val="000000"/>
          <w:sz w:val="24"/>
          <w:szCs w:val="24"/>
        </w:rPr>
        <w:t>viden base</w:t>
      </w:r>
      <w:r w:rsidR="00460729">
        <w:rPr>
          <w:rFonts w:ascii="Arial" w:hAnsi="Arial" w:cs="Arial"/>
          <w:color w:val="000000"/>
          <w:sz w:val="24"/>
          <w:szCs w:val="24"/>
        </w:rPr>
        <w:t xml:space="preserve">, </w:t>
      </w:r>
      <w:r w:rsidR="006C0C12">
        <w:rPr>
          <w:rFonts w:ascii="Arial" w:hAnsi="Arial" w:cs="Arial"/>
          <w:color w:val="000000"/>
          <w:sz w:val="24"/>
          <w:szCs w:val="24"/>
        </w:rPr>
        <w:t>BR-krav</w:t>
      </w:r>
      <w:r w:rsidR="00460729">
        <w:rPr>
          <w:rFonts w:ascii="Arial" w:hAnsi="Arial" w:cs="Arial"/>
          <w:color w:val="000000"/>
          <w:sz w:val="24"/>
          <w:szCs w:val="24"/>
        </w:rPr>
        <w:t xml:space="preserve"> og tilgængelighedsrelevante områder</w:t>
      </w:r>
      <w:r w:rsidR="005A5A73">
        <w:rPr>
          <w:rFonts w:ascii="Arial" w:hAnsi="Arial" w:cs="Arial"/>
          <w:color w:val="000000"/>
          <w:sz w:val="24"/>
          <w:szCs w:val="24"/>
        </w:rPr>
        <w:t>.</w:t>
      </w:r>
    </w:p>
    <w:p w14:paraId="2F184168" w14:textId="6F4DE24F" w:rsidR="005A5A73" w:rsidRDefault="005A5A73" w:rsidP="00A414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Hun vil gerne </w:t>
      </w:r>
      <w:r w:rsidR="006C0C12">
        <w:rPr>
          <w:rFonts w:ascii="Arial" w:hAnsi="Arial" w:cs="Arial"/>
          <w:color w:val="000000"/>
          <w:sz w:val="24"/>
          <w:szCs w:val="24"/>
        </w:rPr>
        <w:t>bidrage</w:t>
      </w:r>
      <w:r>
        <w:rPr>
          <w:rFonts w:ascii="Arial" w:hAnsi="Arial" w:cs="Arial"/>
          <w:color w:val="000000"/>
          <w:sz w:val="24"/>
          <w:szCs w:val="24"/>
        </w:rPr>
        <w:t xml:space="preserve"> med cases fra hospitalsverdenen.</w:t>
      </w:r>
    </w:p>
    <w:p w14:paraId="19EFE9B6" w14:textId="23E5AC15" w:rsidR="00775B14" w:rsidRDefault="00775B14" w:rsidP="00A414C8">
      <w:pPr>
        <w:rPr>
          <w:rFonts w:ascii="Arial" w:hAnsi="Arial" w:cs="Arial"/>
          <w:color w:val="000000"/>
          <w:sz w:val="24"/>
          <w:szCs w:val="24"/>
        </w:rPr>
      </w:pPr>
    </w:p>
    <w:p w14:paraId="3D07679D" w14:textId="3D9696B3" w:rsidR="00775B14" w:rsidRPr="00775B14" w:rsidRDefault="00775B14" w:rsidP="00A414C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75B14">
        <w:rPr>
          <w:rFonts w:ascii="Arial" w:hAnsi="Arial" w:cs="Arial"/>
          <w:b/>
          <w:bCs/>
          <w:color w:val="000000"/>
          <w:sz w:val="24"/>
          <w:szCs w:val="24"/>
        </w:rPr>
        <w:t>5. GODKENDELSE AF REGNSKAB FOR 2022</w:t>
      </w:r>
    </w:p>
    <w:p w14:paraId="4A55029D" w14:textId="5703EB2F" w:rsidR="00775B14" w:rsidRPr="00775B14" w:rsidRDefault="00775B14" w:rsidP="00775B14">
      <w:pPr>
        <w:rPr>
          <w:rFonts w:ascii="Arial" w:hAnsi="Arial" w:cs="Arial"/>
          <w:color w:val="000000"/>
          <w:sz w:val="24"/>
          <w:szCs w:val="24"/>
        </w:rPr>
      </w:pPr>
      <w:r w:rsidRPr="00775B14">
        <w:rPr>
          <w:rFonts w:ascii="Arial" w:hAnsi="Arial" w:cs="Arial"/>
          <w:color w:val="000000"/>
          <w:sz w:val="24"/>
          <w:szCs w:val="24"/>
        </w:rPr>
        <w:t>Formanden Hans Christian Kirketerp gennemgik regnskabet</w:t>
      </w:r>
      <w:r w:rsidR="00BB1E5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75B1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203761" w14:textId="4C625F1D" w:rsidR="00775B14" w:rsidRDefault="00775B14" w:rsidP="00775B14">
      <w:pPr>
        <w:rPr>
          <w:rFonts w:ascii="Arial" w:hAnsi="Arial" w:cs="Arial"/>
          <w:color w:val="000000"/>
          <w:sz w:val="24"/>
          <w:szCs w:val="24"/>
        </w:rPr>
      </w:pPr>
      <w:r w:rsidRPr="00775B14">
        <w:rPr>
          <w:rFonts w:ascii="Arial" w:hAnsi="Arial" w:cs="Arial"/>
          <w:color w:val="000000"/>
          <w:sz w:val="24"/>
          <w:szCs w:val="24"/>
        </w:rPr>
        <w:t>Regnskabet blev godkendt.</w:t>
      </w:r>
    </w:p>
    <w:p w14:paraId="74E7AABB" w14:textId="768DC7E8" w:rsidR="00BB1E52" w:rsidRDefault="00BB1E52" w:rsidP="00775B14">
      <w:pPr>
        <w:rPr>
          <w:rFonts w:ascii="Arial" w:hAnsi="Arial" w:cs="Arial"/>
          <w:color w:val="000000"/>
          <w:sz w:val="24"/>
          <w:szCs w:val="24"/>
        </w:rPr>
      </w:pPr>
    </w:p>
    <w:p w14:paraId="383B18C7" w14:textId="585D5C4A" w:rsidR="00BB1E52" w:rsidRPr="00E24853" w:rsidRDefault="00BB1E52" w:rsidP="00775B1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24853">
        <w:rPr>
          <w:rFonts w:ascii="Arial" w:hAnsi="Arial" w:cs="Arial"/>
          <w:b/>
          <w:bCs/>
          <w:color w:val="000000"/>
          <w:sz w:val="24"/>
          <w:szCs w:val="24"/>
        </w:rPr>
        <w:t>6. GODKENDELSSE AF BUGDGET 2023</w:t>
      </w:r>
    </w:p>
    <w:p w14:paraId="6EDD57FC" w14:textId="1F25E283" w:rsidR="000C3962" w:rsidRPr="005709E8" w:rsidRDefault="003C68EE" w:rsidP="003C68EE">
      <w:pPr>
        <w:rPr>
          <w:rFonts w:ascii="Arial" w:hAnsi="Arial" w:cs="Arial"/>
          <w:color w:val="auto"/>
          <w:sz w:val="24"/>
          <w:szCs w:val="24"/>
        </w:rPr>
      </w:pPr>
      <w:r w:rsidRPr="005709E8">
        <w:rPr>
          <w:rFonts w:ascii="Arial" w:hAnsi="Arial" w:cs="Arial"/>
          <w:color w:val="auto"/>
          <w:spacing w:val="5"/>
          <w:sz w:val="24"/>
          <w:szCs w:val="24"/>
        </w:rPr>
        <w:t>Formanden H</w:t>
      </w:r>
      <w:r w:rsidRPr="005709E8">
        <w:rPr>
          <w:rFonts w:ascii="Arial" w:hAnsi="Arial" w:cs="Arial"/>
          <w:color w:val="auto"/>
          <w:sz w:val="24"/>
          <w:szCs w:val="24"/>
        </w:rPr>
        <w:t>ans Christian Kirketerp gennemgik budget for 202</w:t>
      </w:r>
      <w:r w:rsidR="00BB1E52">
        <w:rPr>
          <w:rFonts w:ascii="Arial" w:hAnsi="Arial" w:cs="Arial"/>
          <w:color w:val="auto"/>
          <w:sz w:val="24"/>
          <w:szCs w:val="24"/>
        </w:rPr>
        <w:t>3.</w:t>
      </w:r>
    </w:p>
    <w:p w14:paraId="1A16E88D" w14:textId="77777777" w:rsidR="00B46727" w:rsidRDefault="000C3962" w:rsidP="00BB1E52">
      <w:pPr>
        <w:rPr>
          <w:rFonts w:ascii="Arial" w:hAnsi="Arial" w:cs="Arial"/>
          <w:color w:val="auto"/>
          <w:sz w:val="24"/>
          <w:szCs w:val="24"/>
        </w:rPr>
      </w:pPr>
      <w:r w:rsidRPr="005709E8">
        <w:rPr>
          <w:rFonts w:ascii="Arial" w:hAnsi="Arial" w:cs="Arial"/>
          <w:color w:val="auto"/>
          <w:sz w:val="24"/>
          <w:szCs w:val="24"/>
        </w:rPr>
        <w:t xml:space="preserve"> </w:t>
      </w:r>
      <w:r w:rsidR="003C68EE" w:rsidRPr="005709E8">
        <w:rPr>
          <w:rFonts w:ascii="Arial" w:hAnsi="Arial" w:cs="Arial"/>
          <w:color w:val="auto"/>
          <w:sz w:val="24"/>
          <w:szCs w:val="24"/>
        </w:rPr>
        <w:t>Budgettet blev godkendt.</w:t>
      </w:r>
    </w:p>
    <w:p w14:paraId="0C3E03D6" w14:textId="77777777" w:rsidR="00B46727" w:rsidRDefault="00B46727" w:rsidP="00BB1E52">
      <w:pPr>
        <w:rPr>
          <w:rFonts w:ascii="Arial" w:hAnsi="Arial" w:cs="Arial"/>
          <w:color w:val="auto"/>
          <w:sz w:val="24"/>
          <w:szCs w:val="24"/>
        </w:rPr>
      </w:pPr>
    </w:p>
    <w:p w14:paraId="0BB1CAFA" w14:textId="782C7DD3" w:rsidR="00B17F77" w:rsidRPr="00E24853" w:rsidRDefault="00B46727" w:rsidP="00BB1E52">
      <w:pPr>
        <w:rPr>
          <w:rFonts w:ascii="Arial" w:hAnsi="Arial" w:cs="Arial"/>
          <w:b/>
          <w:bCs/>
          <w:color w:val="auto"/>
          <w:spacing w:val="5"/>
          <w:sz w:val="24"/>
          <w:szCs w:val="24"/>
        </w:rPr>
      </w:pPr>
      <w:r w:rsidRPr="00E24853">
        <w:rPr>
          <w:rFonts w:ascii="Arial" w:hAnsi="Arial" w:cs="Arial"/>
          <w:b/>
          <w:bCs/>
          <w:color w:val="auto"/>
          <w:sz w:val="24"/>
          <w:szCs w:val="24"/>
        </w:rPr>
        <w:t xml:space="preserve">7. </w:t>
      </w:r>
      <w:r w:rsidR="00B17F77" w:rsidRPr="00E24853">
        <w:rPr>
          <w:rFonts w:ascii="Arial" w:hAnsi="Arial" w:cs="Arial"/>
          <w:b/>
          <w:bCs/>
          <w:color w:val="auto"/>
          <w:spacing w:val="5"/>
          <w:sz w:val="24"/>
          <w:szCs w:val="24"/>
        </w:rPr>
        <w:t xml:space="preserve"> </w:t>
      </w:r>
      <w:r w:rsidRPr="00E24853">
        <w:rPr>
          <w:rFonts w:ascii="Arial" w:hAnsi="Arial" w:cs="Arial"/>
          <w:b/>
          <w:bCs/>
          <w:color w:val="auto"/>
          <w:spacing w:val="5"/>
          <w:sz w:val="24"/>
          <w:szCs w:val="24"/>
        </w:rPr>
        <w:t>VALG AF BESTYRELSE. PÅ VALG FOR TO ÅR ER LINDA KIHL OG SØREN GINNERUP</w:t>
      </w:r>
    </w:p>
    <w:p w14:paraId="5DE3F7AB" w14:textId="11DCB300" w:rsidR="00C065AD" w:rsidRDefault="00C065AD" w:rsidP="00BB1E52">
      <w:pPr>
        <w:rPr>
          <w:rFonts w:ascii="Arial" w:hAnsi="Arial" w:cs="Arial"/>
          <w:color w:val="auto"/>
          <w:spacing w:val="5"/>
          <w:sz w:val="24"/>
          <w:szCs w:val="24"/>
        </w:rPr>
      </w:pPr>
      <w:r>
        <w:rPr>
          <w:rFonts w:ascii="Arial" w:hAnsi="Arial" w:cs="Arial"/>
          <w:color w:val="auto"/>
          <w:spacing w:val="5"/>
          <w:sz w:val="24"/>
          <w:szCs w:val="24"/>
        </w:rPr>
        <w:t>Ovenstående blev genvalgt.</w:t>
      </w:r>
    </w:p>
    <w:p w14:paraId="5ACBB8E7" w14:textId="34549F79" w:rsidR="00C065AD" w:rsidRDefault="00C065AD" w:rsidP="00BB1E52">
      <w:pPr>
        <w:rPr>
          <w:rFonts w:ascii="Arial" w:hAnsi="Arial" w:cs="Arial"/>
          <w:color w:val="auto"/>
          <w:spacing w:val="5"/>
          <w:sz w:val="24"/>
          <w:szCs w:val="24"/>
        </w:rPr>
      </w:pPr>
      <w:r>
        <w:rPr>
          <w:rFonts w:ascii="Arial" w:hAnsi="Arial" w:cs="Arial"/>
          <w:color w:val="auto"/>
          <w:spacing w:val="5"/>
          <w:sz w:val="24"/>
          <w:szCs w:val="24"/>
        </w:rPr>
        <w:t xml:space="preserve">Bestyrelsen består </w:t>
      </w:r>
      <w:r w:rsidR="00AF48D3">
        <w:rPr>
          <w:rFonts w:ascii="Arial" w:hAnsi="Arial" w:cs="Arial"/>
          <w:color w:val="auto"/>
          <w:spacing w:val="5"/>
          <w:sz w:val="24"/>
          <w:szCs w:val="24"/>
        </w:rPr>
        <w:t>af: Formand Hand Chr. Kirketerp-Møller, Linda Kihl, Søren Ginnerup, Bente Rødsgaard og Kit Bos.</w:t>
      </w:r>
    </w:p>
    <w:p w14:paraId="2D76B5FE" w14:textId="3E30A8FA" w:rsidR="00E24853" w:rsidRDefault="00E24853" w:rsidP="00BB1E52">
      <w:pPr>
        <w:rPr>
          <w:rFonts w:ascii="Arial" w:hAnsi="Arial" w:cs="Arial"/>
          <w:color w:val="auto"/>
          <w:spacing w:val="5"/>
          <w:sz w:val="24"/>
          <w:szCs w:val="24"/>
        </w:rPr>
      </w:pPr>
    </w:p>
    <w:p w14:paraId="6BCF5CE4" w14:textId="72F9FFF9" w:rsidR="00E24853" w:rsidRPr="0043115B" w:rsidRDefault="00E24853" w:rsidP="00BB1E5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43115B">
        <w:rPr>
          <w:rFonts w:ascii="Arial" w:hAnsi="Arial" w:cs="Arial"/>
          <w:b/>
          <w:bCs/>
          <w:color w:val="auto"/>
          <w:spacing w:val="5"/>
          <w:sz w:val="24"/>
          <w:szCs w:val="24"/>
        </w:rPr>
        <w:t xml:space="preserve">8. Evt. </w:t>
      </w:r>
    </w:p>
    <w:p w14:paraId="13FA336D" w14:textId="00939ACB" w:rsidR="00A111FD" w:rsidRPr="00A111FD" w:rsidRDefault="00A111FD" w:rsidP="00A111FD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  <w:b/>
          <w:bCs/>
          <w:spacing w:val="5"/>
        </w:rPr>
      </w:pPr>
      <w:r w:rsidRPr="00A111FD">
        <w:rPr>
          <w:rFonts w:ascii="Arial" w:hAnsi="Arial" w:cs="Arial"/>
          <w:b/>
          <w:bCs/>
          <w:spacing w:val="5"/>
        </w:rPr>
        <w:t>Opbygning af LinkedIn</w:t>
      </w:r>
    </w:p>
    <w:p w14:paraId="71E84907" w14:textId="03482BF4" w:rsidR="00796F9E" w:rsidRPr="005709E8" w:rsidRDefault="0043115B" w:rsidP="00A111FD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Der gøres opmærksom på, </w:t>
      </w:r>
      <w:r w:rsidR="00E94869">
        <w:rPr>
          <w:rFonts w:ascii="Arial" w:hAnsi="Arial" w:cs="Arial"/>
          <w:spacing w:val="5"/>
        </w:rPr>
        <w:t xml:space="preserve">at </w:t>
      </w:r>
      <w:r w:rsidR="001159F6">
        <w:rPr>
          <w:rFonts w:ascii="Arial" w:hAnsi="Arial" w:cs="Arial"/>
          <w:spacing w:val="5"/>
        </w:rPr>
        <w:t xml:space="preserve">i valget at nedlægge Design for Alles facebook og </w:t>
      </w:r>
      <w:r w:rsidR="00E94869">
        <w:rPr>
          <w:rFonts w:ascii="Arial" w:hAnsi="Arial" w:cs="Arial"/>
          <w:spacing w:val="5"/>
        </w:rPr>
        <w:t>ved opbygningen af Design for Alles nye profil på LindkedIn</w:t>
      </w:r>
      <w:r w:rsidR="00F72AA0">
        <w:rPr>
          <w:rFonts w:ascii="Arial" w:hAnsi="Arial" w:cs="Arial"/>
          <w:spacing w:val="5"/>
        </w:rPr>
        <w:t xml:space="preserve">, </w:t>
      </w:r>
      <w:r w:rsidR="00E94869">
        <w:rPr>
          <w:rFonts w:ascii="Arial" w:hAnsi="Arial" w:cs="Arial"/>
          <w:spacing w:val="5"/>
        </w:rPr>
        <w:t xml:space="preserve">vil </w:t>
      </w:r>
      <w:r>
        <w:rPr>
          <w:rFonts w:ascii="Arial" w:hAnsi="Arial" w:cs="Arial"/>
          <w:spacing w:val="5"/>
        </w:rPr>
        <w:t xml:space="preserve">der </w:t>
      </w:r>
      <w:r w:rsidR="00E94869">
        <w:rPr>
          <w:rFonts w:ascii="Arial" w:hAnsi="Arial" w:cs="Arial"/>
          <w:spacing w:val="5"/>
        </w:rPr>
        <w:t>være behov for</w:t>
      </w:r>
      <w:r>
        <w:rPr>
          <w:rFonts w:ascii="Arial" w:hAnsi="Arial" w:cs="Arial"/>
          <w:spacing w:val="5"/>
        </w:rPr>
        <w:t>,</w:t>
      </w:r>
      <w:r w:rsidR="00E94869">
        <w:rPr>
          <w:rFonts w:ascii="Arial" w:hAnsi="Arial" w:cs="Arial"/>
          <w:spacing w:val="5"/>
        </w:rPr>
        <w:t xml:space="preserve"> at visse d</w:t>
      </w:r>
      <w:r w:rsidR="00D10160">
        <w:rPr>
          <w:rFonts w:ascii="Arial" w:hAnsi="Arial" w:cs="Arial"/>
          <w:spacing w:val="5"/>
        </w:rPr>
        <w:t>okumenter immigrerer fra hjemmesiden til LinkedIn og at denne opgave skal fordeles</w:t>
      </w:r>
      <w:r>
        <w:rPr>
          <w:rFonts w:ascii="Arial" w:hAnsi="Arial" w:cs="Arial"/>
          <w:spacing w:val="5"/>
        </w:rPr>
        <w:t>.</w:t>
      </w:r>
      <w:r w:rsidR="00D10160">
        <w:rPr>
          <w:rFonts w:ascii="Arial" w:hAnsi="Arial" w:cs="Arial"/>
          <w:spacing w:val="5"/>
        </w:rPr>
        <w:t xml:space="preserve"> </w:t>
      </w:r>
    </w:p>
    <w:p w14:paraId="535ABACE" w14:textId="77777777" w:rsidR="00851982" w:rsidRDefault="00851982" w:rsidP="00851982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  <w:b/>
          <w:bCs/>
        </w:rPr>
      </w:pPr>
    </w:p>
    <w:p w14:paraId="20F72739" w14:textId="1B3174CE" w:rsidR="00E35E5A" w:rsidRPr="00E35E5A" w:rsidRDefault="00E35E5A" w:rsidP="00851982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  <w:b/>
          <w:bCs/>
        </w:rPr>
      </w:pPr>
      <w:r w:rsidRPr="00E35E5A">
        <w:rPr>
          <w:rFonts w:ascii="Arial" w:hAnsi="Arial" w:cs="Arial"/>
          <w:b/>
          <w:bCs/>
        </w:rPr>
        <w:t>Æresmedlem</w:t>
      </w:r>
    </w:p>
    <w:p w14:paraId="6271C451" w14:textId="0E4FA845" w:rsidR="00796F9E" w:rsidRPr="005709E8" w:rsidRDefault="002D7456" w:rsidP="00851982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Karin</w:t>
      </w:r>
      <w:r w:rsidR="009C6632">
        <w:rPr>
          <w:rFonts w:ascii="Arial" w:hAnsi="Arial" w:cs="Arial"/>
        </w:rPr>
        <w:t xml:space="preserve"> Bendixen</w:t>
      </w:r>
      <w:r>
        <w:rPr>
          <w:rFonts w:ascii="Arial" w:hAnsi="Arial" w:cs="Arial"/>
        </w:rPr>
        <w:t>, stifteren af Design for Alle</w:t>
      </w:r>
      <w:r w:rsidR="009C6632">
        <w:rPr>
          <w:rFonts w:ascii="Arial" w:hAnsi="Arial" w:cs="Arial"/>
        </w:rPr>
        <w:t xml:space="preserve"> og æresmedlem, fortæller at Design for Alle </w:t>
      </w:r>
      <w:r w:rsidR="00796F9E" w:rsidRPr="005709E8">
        <w:rPr>
          <w:rFonts w:ascii="Arial" w:hAnsi="Arial" w:cs="Arial"/>
        </w:rPr>
        <w:t>stadig nogle af de samme udfordringer som tidligere</w:t>
      </w:r>
      <w:r w:rsidR="009C6632">
        <w:rPr>
          <w:rFonts w:ascii="Arial" w:hAnsi="Arial" w:cs="Arial"/>
        </w:rPr>
        <w:t xml:space="preserve">, </w:t>
      </w:r>
      <w:r w:rsidR="00796F9E" w:rsidRPr="005709E8">
        <w:rPr>
          <w:rFonts w:ascii="Arial" w:hAnsi="Arial" w:cs="Arial"/>
        </w:rPr>
        <w:t xml:space="preserve">men </w:t>
      </w:r>
      <w:r w:rsidR="009C6632">
        <w:rPr>
          <w:rFonts w:ascii="Arial" w:hAnsi="Arial" w:cs="Arial"/>
        </w:rPr>
        <w:t xml:space="preserve">at </w:t>
      </w:r>
      <w:r w:rsidR="00796F9E" w:rsidRPr="005709E8">
        <w:rPr>
          <w:rFonts w:ascii="Arial" w:hAnsi="Arial" w:cs="Arial"/>
        </w:rPr>
        <w:t xml:space="preserve">der er gode takter med kursusideer. </w:t>
      </w:r>
      <w:r w:rsidR="009C6632">
        <w:rPr>
          <w:rFonts w:ascii="Arial" w:hAnsi="Arial" w:cs="Arial"/>
        </w:rPr>
        <w:t>Hun sender medlemmer og bestyrelsen sine b</w:t>
      </w:r>
      <w:r w:rsidR="00796F9E" w:rsidRPr="005709E8">
        <w:rPr>
          <w:rFonts w:ascii="Arial" w:hAnsi="Arial" w:cs="Arial"/>
        </w:rPr>
        <w:t>edste hilsner</w:t>
      </w:r>
      <w:r w:rsidR="009C6632">
        <w:rPr>
          <w:rFonts w:ascii="Arial" w:hAnsi="Arial" w:cs="Arial"/>
        </w:rPr>
        <w:t>.</w:t>
      </w:r>
    </w:p>
    <w:p w14:paraId="6A07360F" w14:textId="77777777" w:rsidR="00796F9E" w:rsidRPr="005709E8" w:rsidRDefault="00796F9E" w:rsidP="00D76AE0">
      <w:pPr>
        <w:pStyle w:val="NormalWeb"/>
        <w:shd w:val="clear" w:color="auto" w:fill="FFFFFF"/>
        <w:spacing w:line="360" w:lineRule="atLeast"/>
        <w:rPr>
          <w:rFonts w:ascii="Arial" w:hAnsi="Arial" w:cs="Arial"/>
        </w:rPr>
      </w:pPr>
    </w:p>
    <w:p w14:paraId="62426900" w14:textId="77777777" w:rsidR="00CB4DE5" w:rsidRPr="00F25CC0" w:rsidRDefault="00CB4DE5" w:rsidP="00F25CC0">
      <w:pPr>
        <w:rPr>
          <w:rFonts w:ascii="Calibri" w:hAnsi="Calibri"/>
          <w:color w:val="auto"/>
          <w:sz w:val="24"/>
          <w:szCs w:val="24"/>
        </w:rPr>
      </w:pPr>
    </w:p>
    <w:p w14:paraId="28C315B2" w14:textId="77777777" w:rsidR="00F25CC0" w:rsidRDefault="00260F85">
      <w:pPr>
        <w:rPr>
          <w:rFonts w:ascii="Calibri" w:hAnsi="Calibri"/>
          <w:color w:val="auto"/>
          <w:sz w:val="24"/>
          <w:szCs w:val="24"/>
        </w:rPr>
      </w:pPr>
      <w:r w:rsidRPr="00D977C6">
        <w:rPr>
          <w:noProof/>
          <w:lang w:eastAsia="da-DK"/>
        </w:rPr>
        <w:drawing>
          <wp:inline distT="0" distB="0" distL="0" distR="0" wp14:anchorId="553508D9" wp14:editId="6EA15C19">
            <wp:extent cx="5220335" cy="1644015"/>
            <wp:effectExtent l="0" t="0" r="0" b="0"/>
            <wp:docPr id="2" name="Billede 2" descr="C:\Users\dhf-br\Desktop\logo-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f-br\Desktop\logo-sh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0855" w14:textId="025CF439" w:rsidR="00564417" w:rsidRDefault="00564417">
      <w:pPr>
        <w:rPr>
          <w:rFonts w:ascii="Calibri" w:hAnsi="Calibri"/>
          <w:color w:val="auto"/>
          <w:sz w:val="24"/>
          <w:szCs w:val="24"/>
        </w:rPr>
      </w:pPr>
    </w:p>
    <w:p w14:paraId="78CB6D63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6E4E2B93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0ECD083B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1ABB424F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16033871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4A968CD0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2AAA7223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022E8B30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2C9FC2DE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087A3913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2A91EC88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1E0CDC57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032CB794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2B67AA57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3DD03B94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72511159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2750A904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6FCD6AED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30EF56EE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76D0001E" w14:textId="77777777" w:rsidR="00682B91" w:rsidRDefault="00682B91">
      <w:pPr>
        <w:rPr>
          <w:rFonts w:ascii="Calibri" w:hAnsi="Calibri"/>
          <w:color w:val="auto"/>
          <w:sz w:val="24"/>
          <w:szCs w:val="24"/>
        </w:rPr>
      </w:pPr>
    </w:p>
    <w:p w14:paraId="4311F225" w14:textId="52E8D6D3" w:rsidR="00A01B22" w:rsidRDefault="00682B91">
      <w:pPr>
        <w:rPr>
          <w:rFonts w:ascii="Calibri" w:hAnsi="Calibr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49863BE3" wp14:editId="3B80C5AC">
            <wp:extent cx="5220335" cy="7790815"/>
            <wp:effectExtent l="0" t="0" r="0" b="635"/>
            <wp:docPr id="72" name="Bille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B22">
        <w:rPr>
          <w:rFonts w:ascii="Calibri" w:hAnsi="Calibri"/>
          <w:color w:val="auto"/>
          <w:sz w:val="24"/>
          <w:szCs w:val="24"/>
        </w:rPr>
        <w:br w:type="page"/>
      </w:r>
    </w:p>
    <w:p w14:paraId="1F0D005C" w14:textId="77777777" w:rsidR="00CA37BF" w:rsidRDefault="00CA37BF" w:rsidP="00CA37B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lastRenderedPageBreak/>
        <w:t>Budget for året 2023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0D39480" w14:textId="77777777" w:rsidR="00CA37BF" w:rsidRDefault="00CA37BF" w:rsidP="00CA37BF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      20. regnskabsår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F4CC7D" w14:textId="77777777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INDTÆGTER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4D55B705" w14:textId="7F7FF142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Kontingenter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      </w:t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11.700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C5B0BF6" w14:textId="541CBA6E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Mgl. kontingenter 2023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F24AD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6.150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7BE6D1B4" w14:textId="6D28FAD4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Nye medlemmer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   </w:t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F24AD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7.000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107D19C" w14:textId="5CC07E1B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Deltagerbetaling Seminar og møde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3.150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04014B2E" w14:textId="1AE4F610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Renteindtægt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BB32F0">
        <w:rPr>
          <w:rStyle w:val="tabchar"/>
          <w:rFonts w:ascii="Calibri" w:hAnsi="Calibri" w:cs="Calibri"/>
          <w:sz w:val="20"/>
          <w:szCs w:val="20"/>
        </w:rPr>
        <w:t xml:space="preserve">       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  <w:u w:val="single"/>
        </w:rPr>
        <w:t>0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40ADE0B4" w14:textId="658A42C4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Indtægter i alt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    </w:t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 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27.000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9922DAF" w14:textId="77777777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UDGIFTER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27EF79AD" w14:textId="66417C06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Seminarer / gå-hjem-møder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6.000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291BB94A" w14:textId="793FE27E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Hjemmeside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5.000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27A024C0" w14:textId="22E106B1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Hjemmeside - hosting og webhotel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5.000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45AE9D8F" w14:textId="6AAFA58B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Rejseudgifter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E646DC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2.500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56DF5F8C" w14:textId="7B261AAD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Bestyrelsesmøder, projektmøder, generalforsamling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E646DC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3.000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40AB2F43" w14:textId="77777777" w:rsidR="00BB32F0" w:rsidRDefault="00BB32F0" w:rsidP="00CA37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</w:p>
    <w:p w14:paraId="52616D94" w14:textId="2DCA8526" w:rsidR="00CA37BF" w:rsidRDefault="00CA37BF" w:rsidP="00CA37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Regnskab og Bogholderisystem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6.000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37FE540D" w14:textId="77777777" w:rsidR="00BB32F0" w:rsidRPr="00CA37BF" w:rsidRDefault="00BB32F0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EB599EF" w14:textId="1FE73090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Studenterhjælp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       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6.000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17DF577E" w14:textId="4D62DC45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Gaver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2.000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E2C4560" w14:textId="0B035ECF" w:rsidR="00CA37BF" w:rsidRDefault="00CA37BF" w:rsidP="00CA37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Gebyr bank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      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  <w:u w:val="single"/>
        </w:rPr>
        <w:t>3.000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1B58DF47" w14:textId="77777777" w:rsidR="00BB32F0" w:rsidRPr="00CA37BF" w:rsidRDefault="00BB32F0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36E7474" w14:textId="70F45860" w:rsidR="00CA37BF" w:rsidRDefault="00CA37BF" w:rsidP="00CA37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Udgifter i alt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      </w:t>
      </w:r>
      <w:r w:rsidR="00BB32F0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41.500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8EF3C0E" w14:textId="77777777" w:rsidR="00BB32F0" w:rsidRPr="00CA37BF" w:rsidRDefault="00BB32F0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2F76544B" w14:textId="1B50EC83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  <w:t xml:space="preserve">Budgetteret underskud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  <w:t xml:space="preserve"> - 13.500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698C8607" w14:textId="77777777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Resultat: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4EFEB101" w14:textId="7AA76ABF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Egenkapital primo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BB32F0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 85.093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1BD953E0" w14:textId="272D37F8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Årets resultat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="00F24AD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 </w:t>
      </w:r>
      <w:r w:rsidR="00F24ADF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- 13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  <w:u w:val="single"/>
        </w:rPr>
        <w:t>.500</w:t>
      </w:r>
      <w:r w:rsidRPr="00CA37BF">
        <w:rPr>
          <w:rStyle w:val="eop"/>
          <w:rFonts w:ascii="Calibri" w:hAnsi="Calibri" w:cs="Calibri"/>
          <w:sz w:val="20"/>
          <w:szCs w:val="20"/>
        </w:rPr>
        <w:t> </w:t>
      </w:r>
    </w:p>
    <w:p w14:paraId="7B736A0D" w14:textId="2FA9FBCA" w:rsidR="00CA37BF" w:rsidRPr="00CA37BF" w:rsidRDefault="00CA37BF" w:rsidP="00CA3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Egenkapital ultimo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            </w:t>
      </w:r>
      <w:r w:rsidRPr="00CA37BF">
        <w:rPr>
          <w:rStyle w:val="tabchar"/>
          <w:rFonts w:ascii="Calibri" w:hAnsi="Calibri" w:cs="Calibri"/>
          <w:sz w:val="20"/>
          <w:szCs w:val="20"/>
        </w:rPr>
        <w:tab/>
      </w: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                   </w:t>
      </w:r>
      <w:r w:rsidR="00F24AD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ab/>
      </w:r>
      <w:r w:rsidR="00AB2D75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  <w:t>71.467 </w:t>
      </w:r>
      <w:r w:rsidRPr="00CA37B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      </w:t>
      </w:r>
      <w:r w:rsidRPr="00CA37BF">
        <w:rPr>
          <w:rStyle w:val="normaltextrun"/>
          <w:rFonts w:ascii="Calibri" w:eastAsiaTheme="majorEastAsia" w:hAnsi="Calibri" w:cs="Calibri"/>
          <w:sz w:val="20"/>
          <w:szCs w:val="20"/>
        </w:rPr>
        <w:t>   </w:t>
      </w:r>
    </w:p>
    <w:p w14:paraId="5CF01651" w14:textId="0CC8F8CB" w:rsidR="00663824" w:rsidRDefault="00663824">
      <w:pPr>
        <w:rPr>
          <w:rFonts w:ascii="Calibri" w:hAnsi="Calibri"/>
          <w:color w:val="auto"/>
          <w:sz w:val="24"/>
          <w:szCs w:val="24"/>
        </w:rPr>
      </w:pPr>
    </w:p>
    <w:p w14:paraId="14FD331B" w14:textId="509E3E7E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p w14:paraId="61D03DA4" w14:textId="0CD99C91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p w14:paraId="13580DF1" w14:textId="341B90EC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p w14:paraId="20937452" w14:textId="53E2254F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p w14:paraId="25BE3865" w14:textId="0D86355D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p w14:paraId="70B9ECE0" w14:textId="27C14124" w:rsidR="00AB2D75" w:rsidRDefault="00AB2D75">
      <w:pPr>
        <w:rPr>
          <w:rFonts w:ascii="Calibri" w:hAnsi="Calibri"/>
          <w:color w:val="auto"/>
          <w:sz w:val="24"/>
          <w:szCs w:val="24"/>
        </w:rPr>
      </w:pPr>
    </w:p>
    <w:sectPr w:rsidR="00AB2D75">
      <w:headerReference w:type="default" r:id="rId15"/>
      <w:footerReference w:type="default" r:id="rId16"/>
      <w:pgSz w:w="11907" w:h="16839"/>
      <w:pgMar w:top="1418" w:right="1843" w:bottom="1418" w:left="1843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0547" w14:textId="77777777" w:rsidR="00AE40F7" w:rsidRDefault="00AE40F7">
      <w:pPr>
        <w:spacing w:after="0" w:line="240" w:lineRule="auto"/>
      </w:pPr>
      <w:r>
        <w:separator/>
      </w:r>
    </w:p>
  </w:endnote>
  <w:endnote w:type="continuationSeparator" w:id="0">
    <w:p w14:paraId="1AAD5BF6" w14:textId="77777777" w:rsidR="00AE40F7" w:rsidRDefault="00AE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FAFF" w14:textId="77777777" w:rsidR="00CB4DE5" w:rsidRDefault="00DD3796">
    <w:pPr>
      <w:pStyle w:val="Footer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FC092D">
      <w:rPr>
        <w:noProof/>
      </w:rPr>
      <w:t>1</w:t>
    </w:r>
    <w:r>
      <w:rPr>
        <w:noProof/>
      </w:rPr>
      <w:fldChar w:fldCharType="end"/>
    </w:r>
    <w:r>
      <w:t xml:space="preserve"> </w:t>
    </w:r>
    <w:r w:rsidR="00260F85">
      <w:rPr>
        <w:noProof/>
        <w:lang w:eastAsia="da-DK"/>
      </w:rPr>
      <mc:AlternateContent>
        <mc:Choice Requires="wps">
          <w:drawing>
            <wp:inline distT="0" distB="0" distL="0" distR="0" wp14:anchorId="1357BEBA" wp14:editId="283C9BD2">
              <wp:extent cx="91440" cy="91440"/>
              <wp:effectExtent l="27940" t="23495" r="23495" b="27940"/>
              <wp:docPr id="4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0924D48"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1ED6" w14:textId="77777777" w:rsidR="00AE40F7" w:rsidRDefault="00AE40F7">
      <w:pPr>
        <w:spacing w:after="0" w:line="240" w:lineRule="auto"/>
      </w:pPr>
      <w:r>
        <w:separator/>
      </w:r>
    </w:p>
  </w:footnote>
  <w:footnote w:type="continuationSeparator" w:id="0">
    <w:p w14:paraId="61C89A64" w14:textId="77777777" w:rsidR="00AE40F7" w:rsidRDefault="00AE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3E0C" w14:textId="3BA7B035" w:rsidR="00CB4DE5" w:rsidRDefault="00DD3796">
    <w:pPr>
      <w:pStyle w:val="Header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23-03-13T00:00:00Z">
          <w:dateFormat w:val="dd-MM-yyyy"/>
          <w:lid w:val="da-DK"/>
          <w:storeMappedDataAs w:val="dateTime"/>
          <w:calendar w:val="gregorian"/>
        </w:date>
      </w:sdtPr>
      <w:sdtContent>
        <w:r w:rsidR="005709E8">
          <w:t>13-03-2023</w:t>
        </w:r>
      </w:sdtContent>
    </w:sdt>
    <w:r w:rsidR="00260F8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AB43F" wp14:editId="45D18E95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5805"/>
              <wp:effectExtent l="6350" t="8255" r="12700" b="1270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8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34701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0;height:857.15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9ED"/>
    <w:multiLevelType w:val="multilevel"/>
    <w:tmpl w:val="CD40BF9A"/>
    <w:styleLink w:val="Opstillingmedpunkttegn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0DF63AB7"/>
    <w:multiLevelType w:val="multilevel"/>
    <w:tmpl w:val="74B2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E3499"/>
    <w:multiLevelType w:val="multilevel"/>
    <w:tmpl w:val="85C08436"/>
    <w:styleLink w:val="Opstillingmedtalbogstaver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 w15:restartNumberingAfterBreak="0">
    <w:nsid w:val="38752DC5"/>
    <w:multiLevelType w:val="multilevel"/>
    <w:tmpl w:val="4CC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974938">
    <w:abstractNumId w:val="0"/>
  </w:num>
  <w:num w:numId="2" w16cid:durableId="835195034">
    <w:abstractNumId w:val="2"/>
  </w:num>
  <w:num w:numId="3" w16cid:durableId="669869612">
    <w:abstractNumId w:val="1"/>
  </w:num>
  <w:num w:numId="4" w16cid:durableId="1081872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attachedTemplate r:id="rId1"/>
  <w:defaultTabStop w:val="1304"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79"/>
    <w:rsid w:val="0000557D"/>
    <w:rsid w:val="0001564A"/>
    <w:rsid w:val="00021F7E"/>
    <w:rsid w:val="000514DB"/>
    <w:rsid w:val="000C3962"/>
    <w:rsid w:val="000F69B9"/>
    <w:rsid w:val="001159F6"/>
    <w:rsid w:val="001316AA"/>
    <w:rsid w:val="00140779"/>
    <w:rsid w:val="0016695A"/>
    <w:rsid w:val="00180CB6"/>
    <w:rsid w:val="001838BD"/>
    <w:rsid w:val="001A1AB7"/>
    <w:rsid w:val="001B40E9"/>
    <w:rsid w:val="002046E2"/>
    <w:rsid w:val="0021029B"/>
    <w:rsid w:val="00211F71"/>
    <w:rsid w:val="00243021"/>
    <w:rsid w:val="00260F85"/>
    <w:rsid w:val="00266D7B"/>
    <w:rsid w:val="00267E96"/>
    <w:rsid w:val="002C18B2"/>
    <w:rsid w:val="002D7456"/>
    <w:rsid w:val="002F78AD"/>
    <w:rsid w:val="00313BCD"/>
    <w:rsid w:val="0032529A"/>
    <w:rsid w:val="003510E7"/>
    <w:rsid w:val="00353EE4"/>
    <w:rsid w:val="00375C0F"/>
    <w:rsid w:val="003B0346"/>
    <w:rsid w:val="003C68EE"/>
    <w:rsid w:val="00421EFE"/>
    <w:rsid w:val="00423015"/>
    <w:rsid w:val="0043115B"/>
    <w:rsid w:val="00441A56"/>
    <w:rsid w:val="00460729"/>
    <w:rsid w:val="00471DC9"/>
    <w:rsid w:val="0048127F"/>
    <w:rsid w:val="004919C2"/>
    <w:rsid w:val="004A3064"/>
    <w:rsid w:val="004D1235"/>
    <w:rsid w:val="004E5936"/>
    <w:rsid w:val="004F0282"/>
    <w:rsid w:val="0055254D"/>
    <w:rsid w:val="005544C0"/>
    <w:rsid w:val="00561B68"/>
    <w:rsid w:val="00562486"/>
    <w:rsid w:val="00564417"/>
    <w:rsid w:val="005709E8"/>
    <w:rsid w:val="00590299"/>
    <w:rsid w:val="005942EB"/>
    <w:rsid w:val="005A5A73"/>
    <w:rsid w:val="005F65DF"/>
    <w:rsid w:val="005F65E0"/>
    <w:rsid w:val="00602294"/>
    <w:rsid w:val="006058AE"/>
    <w:rsid w:val="00632554"/>
    <w:rsid w:val="00656F85"/>
    <w:rsid w:val="00663824"/>
    <w:rsid w:val="00675908"/>
    <w:rsid w:val="00682B91"/>
    <w:rsid w:val="006A3E2C"/>
    <w:rsid w:val="006C0C12"/>
    <w:rsid w:val="006C24D7"/>
    <w:rsid w:val="006D251C"/>
    <w:rsid w:val="006F207F"/>
    <w:rsid w:val="0070792F"/>
    <w:rsid w:val="007259F4"/>
    <w:rsid w:val="00763061"/>
    <w:rsid w:val="00775B14"/>
    <w:rsid w:val="0079280D"/>
    <w:rsid w:val="00796F9E"/>
    <w:rsid w:val="007A652F"/>
    <w:rsid w:val="007B65DF"/>
    <w:rsid w:val="007E4BF1"/>
    <w:rsid w:val="007E7382"/>
    <w:rsid w:val="00813F2B"/>
    <w:rsid w:val="00833103"/>
    <w:rsid w:val="00840167"/>
    <w:rsid w:val="00851982"/>
    <w:rsid w:val="00861EAF"/>
    <w:rsid w:val="008809AD"/>
    <w:rsid w:val="008B7F8B"/>
    <w:rsid w:val="008D4625"/>
    <w:rsid w:val="00983D60"/>
    <w:rsid w:val="009C6632"/>
    <w:rsid w:val="009F10A7"/>
    <w:rsid w:val="009F76CC"/>
    <w:rsid w:val="00A01B22"/>
    <w:rsid w:val="00A111FD"/>
    <w:rsid w:val="00A14EC1"/>
    <w:rsid w:val="00A2054E"/>
    <w:rsid w:val="00A414C8"/>
    <w:rsid w:val="00A55EDF"/>
    <w:rsid w:val="00A56C02"/>
    <w:rsid w:val="00A572DB"/>
    <w:rsid w:val="00A91B67"/>
    <w:rsid w:val="00A91C68"/>
    <w:rsid w:val="00A966FB"/>
    <w:rsid w:val="00AB2D75"/>
    <w:rsid w:val="00AE40F7"/>
    <w:rsid w:val="00AE4C6D"/>
    <w:rsid w:val="00AF110F"/>
    <w:rsid w:val="00AF48D3"/>
    <w:rsid w:val="00B03604"/>
    <w:rsid w:val="00B17B1E"/>
    <w:rsid w:val="00B17F77"/>
    <w:rsid w:val="00B46727"/>
    <w:rsid w:val="00B6430A"/>
    <w:rsid w:val="00B77AAC"/>
    <w:rsid w:val="00B81110"/>
    <w:rsid w:val="00B876D0"/>
    <w:rsid w:val="00B91A90"/>
    <w:rsid w:val="00BB1E52"/>
    <w:rsid w:val="00BB32F0"/>
    <w:rsid w:val="00BB4F73"/>
    <w:rsid w:val="00BD204D"/>
    <w:rsid w:val="00BE6890"/>
    <w:rsid w:val="00C065AD"/>
    <w:rsid w:val="00C71E1C"/>
    <w:rsid w:val="00C8659B"/>
    <w:rsid w:val="00CA37BF"/>
    <w:rsid w:val="00CB4DE5"/>
    <w:rsid w:val="00CF2E75"/>
    <w:rsid w:val="00D02C14"/>
    <w:rsid w:val="00D10160"/>
    <w:rsid w:val="00D739B1"/>
    <w:rsid w:val="00D76AE0"/>
    <w:rsid w:val="00D77540"/>
    <w:rsid w:val="00DA6E2A"/>
    <w:rsid w:val="00DC300F"/>
    <w:rsid w:val="00DC3399"/>
    <w:rsid w:val="00DC4849"/>
    <w:rsid w:val="00DD3796"/>
    <w:rsid w:val="00E0468B"/>
    <w:rsid w:val="00E24853"/>
    <w:rsid w:val="00E35E5A"/>
    <w:rsid w:val="00E646DC"/>
    <w:rsid w:val="00E75450"/>
    <w:rsid w:val="00E94869"/>
    <w:rsid w:val="00E9726C"/>
    <w:rsid w:val="00EF6515"/>
    <w:rsid w:val="00F24ADF"/>
    <w:rsid w:val="00F25CC0"/>
    <w:rsid w:val="00F31DBC"/>
    <w:rsid w:val="00F72AA0"/>
    <w:rsid w:val="00F96D55"/>
    <w:rsid w:val="00F97926"/>
    <w:rsid w:val="00FB53FD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46616D3"/>
  <w15:docId w15:val="{0443EAFC-8914-4A83-BDEB-91B01EAA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2"/>
    <w:lsdException w:name="heading 3" w:uiPriority="2"/>
    <w:lsdException w:name="heading 4" w:semiHidden="1" w:uiPriority="2"/>
    <w:lsdException w:name="heading 5" w:semiHidden="1" w:uiPriority="2"/>
    <w:lsdException w:name="heading 6" w:semiHidden="1" w:uiPriority="2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11"/>
    <w:lsdException w:name="Intense Reference" w:uiPriority="12"/>
    <w:lsdException w:name="Book Title" w:uiPriority="13"/>
    <w:lsdException w:name="Bibliography" w:semiHidden="1" w:uiPriority="37" w:unhideWhenUsed="1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rPr>
      <w:rFonts w:eastAsiaTheme="minorEastAsia"/>
      <w:color w:val="414751" w:themeColor="text2" w:themeShade="BF"/>
      <w:sz w:val="20"/>
      <w:szCs w:val="20"/>
      <w:lang w:val="da-DK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75F6D" w:themeColor="text2"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eastAsiaTheme="minorEastAsia" w:hAnsi="Tahoma"/>
      <w:color w:val="414751" w:themeColor="text2" w:themeShade="BF"/>
      <w:sz w:val="16"/>
      <w:szCs w:val="16"/>
      <w:lang w:val="da-DK"/>
    </w:rPr>
  </w:style>
  <w:style w:type="character" w:styleId="BookTitle">
    <w:name w:val="Book Title"/>
    <w:basedOn w:val="DefaultParagraphFont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val="da-DK"/>
    </w:rPr>
  </w:style>
  <w:style w:type="numbering" w:customStyle="1" w:styleId="Opstillingmedpunkttegn">
    <w:name w:val="Opstilling med punkttegn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da-D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414751" w:themeColor="text2" w:themeShade="BF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414751" w:themeColor="text2" w:themeShade="BF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iCs/>
      <w:color w:val="E65B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color w:val="E65B01" w:themeColor="accent1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bCs/>
      <w:color w:val="3667C3" w:themeColor="accent2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14751" w:themeColor="text2" w:themeShade="BF"/>
      <w:sz w:val="20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E65B0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Opstillingmedtalbogstaver">
    <w:name w:val="Opstilling med tal/bogstaver"/>
    <w:uiPriority w:val="99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b/>
      <w:bCs/>
      <w:i/>
      <w:iCs/>
      <w:color w:val="3667C3" w:themeColor="accent2" w:themeShade="BF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eastAsiaTheme="minorEastAsia"/>
      <w:lang w:val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0779"/>
    <w:pPr>
      <w:spacing w:after="0" w:line="240" w:lineRule="auto"/>
    </w:pPr>
    <w:rPr>
      <w:rFonts w:ascii="Calibri" w:eastAsiaTheme="minorHAns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779"/>
    <w:rPr>
      <w:rFonts w:ascii="Calibri" w:hAnsi="Calibri"/>
      <w:szCs w:val="21"/>
      <w:lang w:val="da-DK"/>
    </w:rPr>
  </w:style>
  <w:style w:type="paragraph" w:styleId="NormalWeb">
    <w:name w:val="Normal (Web)"/>
    <w:basedOn w:val="Normal"/>
    <w:uiPriority w:val="99"/>
    <w:unhideWhenUsed/>
    <w:rsid w:val="00140779"/>
    <w:pPr>
      <w:spacing w:before="300" w:after="384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NoSpacing">
    <w:name w:val="No Spacing"/>
    <w:basedOn w:val="Normal"/>
    <w:uiPriority w:val="1"/>
    <w:qFormat/>
    <w:rsid w:val="00140779"/>
    <w:pPr>
      <w:spacing w:after="0" w:line="240" w:lineRule="auto"/>
    </w:pPr>
    <w:rPr>
      <w:rFonts w:ascii="Calibri" w:eastAsiaTheme="minorHAns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4EC1"/>
    <w:rPr>
      <w:color w:val="D2611C" w:themeColor="hyperlink"/>
      <w:u w:val="single"/>
    </w:rPr>
  </w:style>
  <w:style w:type="paragraph" w:customStyle="1" w:styleId="xmsonormal">
    <w:name w:val="x_msonormal"/>
    <w:basedOn w:val="Normal"/>
    <w:rsid w:val="007B65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da-DK"/>
    </w:rPr>
  </w:style>
  <w:style w:type="paragraph" w:customStyle="1" w:styleId="paragraph">
    <w:name w:val="paragraph"/>
    <w:basedOn w:val="Normal"/>
    <w:rsid w:val="00CA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CA37BF"/>
  </w:style>
  <w:style w:type="character" w:customStyle="1" w:styleId="eop">
    <w:name w:val="eop"/>
    <w:basedOn w:val="DefaultParagraphFont"/>
    <w:rsid w:val="00CA37BF"/>
  </w:style>
  <w:style w:type="character" w:customStyle="1" w:styleId="tabchar">
    <w:name w:val="tabchar"/>
    <w:basedOn w:val="DefaultParagraphFont"/>
    <w:rsid w:val="00CA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625">
          <w:marLeft w:val="0"/>
          <w:marRight w:val="1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f-br\AppData\Roaming\Microsoft\Skabeloner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2023-03-13T00:00:00</PublishDate>
  <Abstract>Referatet følger vedtægterne punkt for punkt.</Abstract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templateProperties xmlns="urn:microsoft.template.properties">
  <_Version/>
  <_LCID/>
</template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9BF6CC22-D5FA-483C-ADCF-71360C244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C:\Users\dhf-br\AppData\Roaming\Microsoft\Skabeloner\OrielReport.dotx</Template>
  <TotalTime>1</TotalTime>
  <Pages>8</Pages>
  <Words>895</Words>
  <Characters>5104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Design for alles generalforsamling  08.03.2023</vt:lpstr>
      <vt:lpstr/>
      <vt:lpstr>Heading 1</vt:lpstr>
      <vt:lpstr>    Heading 2</vt:lpstr>
    </vt:vector>
  </TitlesOfParts>
  <Company>Dansk Handicap Forbund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for alle generalforsamling  08.03.2023</dc:title>
  <dc:subject>Dagsorden for generalforsamling 2023</dc:subject>
  <dc:creator>Bente Rødsgaard - DHF</dc:creator>
  <cp:lastModifiedBy>Linda Kihl</cp:lastModifiedBy>
  <cp:revision>2</cp:revision>
  <cp:lastPrinted>2022-03-03T13:24:00Z</cp:lastPrinted>
  <dcterms:created xsi:type="dcterms:W3CDTF">2023-09-01T07:42:00Z</dcterms:created>
  <dcterms:modified xsi:type="dcterms:W3CDTF">2023-09-01T07:42:00Z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